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C8" w:rsidRPr="00A11B0C" w:rsidRDefault="00126427" w:rsidP="00A17BC8">
      <w:pPr>
        <w:ind w:left="720"/>
        <w:rPr>
          <w:rFonts w:cs="Narkisim"/>
          <w:sz w:val="20"/>
          <w:szCs w:val="20"/>
          <w:rtl/>
        </w:rPr>
      </w:pPr>
      <w:r>
        <w:rPr>
          <w:rFonts w:cs="Narkisi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-97155</wp:posOffset>
                </wp:positionV>
                <wp:extent cx="3371850" cy="889000"/>
                <wp:effectExtent l="19050" t="19050" r="38100" b="444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8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1B0C" w:rsidRDefault="00A11B0C" w:rsidP="00A11B0C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נא לשלוח </w:t>
                            </w:r>
                            <w:r w:rsidRPr="00A11B0C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טופס זה</w:t>
                            </w:r>
                          </w:p>
                          <w:p w:rsidR="002E19BD" w:rsidRDefault="00885552" w:rsidP="00A11B0C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5552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סרוק</w:t>
                            </w: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E19BD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למייל: </w:t>
                            </w:r>
                            <w:r w:rsidR="002E19BD">
                              <w:rPr>
                                <w:rFonts w:cs="Narkisim"/>
                                <w:b/>
                                <w:bCs/>
                                <w:sz w:val="28"/>
                                <w:szCs w:val="28"/>
                              </w:rPr>
                              <w:t>gila@lev-hasharon.com</w:t>
                            </w:r>
                          </w:p>
                          <w:p w:rsidR="00A11B0C" w:rsidRDefault="002E19BD" w:rsidP="00532DB1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</w:pP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או </w:t>
                            </w:r>
                            <w:r w:rsidR="00A11B0C" w:rsidRPr="00A11B0C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לפקס מס': 09-</w:t>
                            </w:r>
                            <w:r w:rsidR="00532DB1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7960264</w:t>
                            </w:r>
                          </w:p>
                          <w:p w:rsidR="00A11B0C" w:rsidRPr="00A11B0C" w:rsidRDefault="00A11B0C" w:rsidP="006B1741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עד ה-</w:t>
                            </w:r>
                            <w:r w:rsidR="006B1741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30</w:t>
                            </w: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.</w:t>
                            </w:r>
                            <w:r w:rsidR="008E1E1D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9</w:t>
                            </w: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.</w:t>
                            </w:r>
                            <w:r w:rsidR="002E19BD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15</w:t>
                            </w: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 xml:space="preserve"> בשעה </w:t>
                            </w:r>
                            <w:r w:rsidR="008E1E1D"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12</w:t>
                            </w:r>
                            <w:r>
                              <w:rPr>
                                <w:rFonts w:cs="Narkisim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:00</w:t>
                            </w:r>
                          </w:p>
                          <w:p w:rsidR="00A11B0C" w:rsidRPr="00A11B0C" w:rsidRDefault="00A11B0C" w:rsidP="00A11B0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7.65pt;width:265.5pt;height:70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A11B0C" w:rsidRDefault="00A11B0C" w:rsidP="00A11B0C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נא לשלוח </w:t>
                      </w:r>
                      <w:r w:rsidRPr="00A11B0C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>טופס זה</w:t>
                      </w:r>
                    </w:p>
                    <w:p w:rsidR="002E19BD" w:rsidRDefault="00885552" w:rsidP="00A11B0C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bCs/>
                          <w:sz w:val="28"/>
                          <w:szCs w:val="28"/>
                        </w:rPr>
                      </w:pPr>
                      <w:r w:rsidRPr="00885552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סרוק</w:t>
                      </w: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E19BD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למייל: </w:t>
                      </w:r>
                      <w:r w:rsidR="002E19BD">
                        <w:rPr>
                          <w:rFonts w:cs="Narkisim"/>
                          <w:b/>
                          <w:bCs/>
                          <w:sz w:val="28"/>
                          <w:szCs w:val="28"/>
                        </w:rPr>
                        <w:t>gila@lev-hasharon.com</w:t>
                      </w:r>
                    </w:p>
                    <w:p w:rsidR="00A11B0C" w:rsidRDefault="002E19BD" w:rsidP="00532DB1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</w:pP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או </w:t>
                      </w:r>
                      <w:r w:rsidR="00A11B0C" w:rsidRPr="00A11B0C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>לפקס מס': 09-</w:t>
                      </w:r>
                      <w:r w:rsidR="00532DB1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rtl/>
                        </w:rPr>
                        <w:t>7960264</w:t>
                      </w:r>
                    </w:p>
                    <w:p w:rsidR="00A11B0C" w:rsidRPr="00A11B0C" w:rsidRDefault="00A11B0C" w:rsidP="006B1741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עד ה-</w:t>
                      </w:r>
                      <w:r w:rsidR="006B1741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30</w:t>
                      </w: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.</w:t>
                      </w:r>
                      <w:r w:rsidR="008E1E1D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9</w:t>
                      </w: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.</w:t>
                      </w:r>
                      <w:r w:rsidR="002E19BD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15</w:t>
                      </w: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 xml:space="preserve"> בשעה </w:t>
                      </w:r>
                      <w:r w:rsidR="008E1E1D"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12</w:t>
                      </w:r>
                      <w:r>
                        <w:rPr>
                          <w:rFonts w:cs="Narkisim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:00</w:t>
                      </w:r>
                    </w:p>
                    <w:p w:rsidR="00A11B0C" w:rsidRPr="00A11B0C" w:rsidRDefault="00A11B0C" w:rsidP="00A11B0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7BC8" w:rsidRPr="00A11B0C" w:rsidRDefault="00A17BC8" w:rsidP="00A17BC8">
      <w:pPr>
        <w:ind w:left="720"/>
        <w:rPr>
          <w:rFonts w:cs="Narkisim"/>
          <w:sz w:val="20"/>
          <w:szCs w:val="20"/>
          <w:rtl/>
        </w:rPr>
      </w:pPr>
      <w:r w:rsidRPr="00A11B0C">
        <w:rPr>
          <w:rFonts w:cs="Narkisim" w:hint="cs"/>
          <w:sz w:val="20"/>
          <w:szCs w:val="20"/>
          <w:rtl/>
        </w:rPr>
        <w:t xml:space="preserve">                                                        </w:t>
      </w:r>
    </w:p>
    <w:p w:rsidR="00A17BC8" w:rsidRDefault="00A17BC8" w:rsidP="00A17BC8">
      <w:pPr>
        <w:rPr>
          <w:rFonts w:cs="Narkisim"/>
          <w:b/>
          <w:bCs/>
          <w:rtl/>
        </w:rPr>
      </w:pPr>
    </w:p>
    <w:p w:rsidR="005F2C15" w:rsidRDefault="005F2C15" w:rsidP="008E1E1D">
      <w:pPr>
        <w:jc w:val="center"/>
        <w:rPr>
          <w:rFonts w:ascii="Kartiv Kerah" w:hAnsi="Kartiv Kerah" w:cs="Kartiv Kerah"/>
          <w:b/>
          <w:bCs/>
          <w:sz w:val="12"/>
          <w:szCs w:val="12"/>
          <w:u w:val="single"/>
          <w:rtl/>
        </w:rPr>
      </w:pPr>
      <w:bookmarkStart w:id="0" w:name="_GoBack"/>
      <w:bookmarkEnd w:id="0"/>
    </w:p>
    <w:p w:rsidR="002E19BD" w:rsidRPr="002E19BD" w:rsidRDefault="002E19BD" w:rsidP="008E1E1D">
      <w:pPr>
        <w:jc w:val="center"/>
        <w:rPr>
          <w:rFonts w:ascii="Kartiv Kerah" w:hAnsi="Kartiv Kerah" w:cs="Kartiv Kerah"/>
          <w:b/>
          <w:bCs/>
          <w:sz w:val="40"/>
          <w:szCs w:val="40"/>
          <w:u w:val="single"/>
          <w:rtl/>
        </w:rPr>
      </w:pPr>
      <w:r w:rsidRPr="002E19BD">
        <w:rPr>
          <w:rFonts w:ascii="Kartiv Kerah" w:hAnsi="Kartiv Kerah" w:cs="Kartiv Kerah"/>
          <w:b/>
          <w:bCs/>
          <w:sz w:val="40"/>
          <w:szCs w:val="40"/>
          <w:u w:val="single"/>
          <w:rtl/>
        </w:rPr>
        <w:t>טופס הרשמה ל</w:t>
      </w:r>
      <w:r w:rsidRPr="002E19BD">
        <w:rPr>
          <w:rFonts w:ascii="Kartiv Kerah" w:hAnsi="Kartiv Kerah" w:cs="Kartiv Kerah" w:hint="cs"/>
          <w:b/>
          <w:bCs/>
          <w:sz w:val="40"/>
          <w:szCs w:val="40"/>
          <w:u w:val="single"/>
          <w:rtl/>
        </w:rPr>
        <w:t>"</w:t>
      </w:r>
      <w:r w:rsidRPr="002E19BD">
        <w:rPr>
          <w:rFonts w:ascii="Kartiv Kerah" w:hAnsi="Kartiv Kerah" w:cs="Kartiv Kerah"/>
          <w:b/>
          <w:bCs/>
          <w:sz w:val="40"/>
          <w:szCs w:val="40"/>
          <w:u w:val="single"/>
          <w:rtl/>
        </w:rPr>
        <w:t>פרחי ספורט</w:t>
      </w:r>
      <w:r w:rsidRPr="002E19BD">
        <w:rPr>
          <w:rFonts w:ascii="Kartiv Kerah" w:hAnsi="Kartiv Kerah" w:cs="Kartiv Kerah" w:hint="cs"/>
          <w:b/>
          <w:bCs/>
          <w:sz w:val="40"/>
          <w:szCs w:val="40"/>
          <w:u w:val="single"/>
          <w:rtl/>
        </w:rPr>
        <w:t>"</w:t>
      </w:r>
      <w:r w:rsidRPr="002E19BD">
        <w:rPr>
          <w:rFonts w:ascii="Kartiv Kerah" w:hAnsi="Kartiv Kerah" w:cs="Kartiv Kerah"/>
          <w:b/>
          <w:bCs/>
          <w:sz w:val="40"/>
          <w:szCs w:val="40"/>
          <w:u w:val="single"/>
          <w:rtl/>
        </w:rPr>
        <w:t xml:space="preserve"> – תשע"</w:t>
      </w:r>
      <w:r w:rsidR="008E1E1D">
        <w:rPr>
          <w:rFonts w:ascii="Kartiv Kerah" w:hAnsi="Kartiv Kerah" w:cs="Kartiv Kerah" w:hint="cs"/>
          <w:b/>
          <w:bCs/>
          <w:sz w:val="40"/>
          <w:szCs w:val="40"/>
          <w:u w:val="single"/>
          <w:rtl/>
        </w:rPr>
        <w:t>ו</w:t>
      </w:r>
    </w:p>
    <w:p w:rsidR="00A17BC8" w:rsidRDefault="00A17BC8" w:rsidP="00A4420C">
      <w:pPr>
        <w:rPr>
          <w:rFonts w:cs="Narkisim"/>
          <w:b/>
          <w:bCs/>
          <w:sz w:val="24"/>
          <w:szCs w:val="24"/>
          <w:rtl/>
        </w:rPr>
      </w:pPr>
      <w:r w:rsidRPr="00A11B0C">
        <w:rPr>
          <w:rFonts w:cs="Narkisim" w:hint="cs"/>
          <w:b/>
          <w:bCs/>
          <w:sz w:val="24"/>
          <w:szCs w:val="24"/>
          <w:rtl/>
        </w:rPr>
        <w:t xml:space="preserve">הריני מעוניין/ת לרשום את </w:t>
      </w:r>
      <w:r w:rsidR="00714716">
        <w:rPr>
          <w:rFonts w:cs="Narkisim" w:hint="cs"/>
          <w:b/>
          <w:bCs/>
          <w:sz w:val="24"/>
          <w:szCs w:val="24"/>
          <w:rtl/>
        </w:rPr>
        <w:t>בננו / בתנו</w:t>
      </w:r>
      <w:r w:rsidR="002E19BD">
        <w:rPr>
          <w:rFonts w:cs="Narkisim" w:hint="cs"/>
          <w:b/>
          <w:bCs/>
          <w:sz w:val="24"/>
          <w:szCs w:val="24"/>
          <w:rtl/>
        </w:rPr>
        <w:t xml:space="preserve"> לתוכנית הלאומית </w:t>
      </w:r>
      <w:r w:rsidRPr="00A11B0C">
        <w:rPr>
          <w:rFonts w:cs="Narkisim" w:hint="cs"/>
          <w:b/>
          <w:bCs/>
          <w:sz w:val="24"/>
          <w:szCs w:val="24"/>
          <w:rtl/>
        </w:rPr>
        <w:t>"</w:t>
      </w:r>
      <w:r w:rsidR="002E19BD">
        <w:rPr>
          <w:rFonts w:cs="Narkisim" w:hint="cs"/>
          <w:b/>
          <w:bCs/>
          <w:sz w:val="24"/>
          <w:szCs w:val="24"/>
          <w:rtl/>
        </w:rPr>
        <w:t>פרחי ספורט"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506"/>
        <w:gridCol w:w="322"/>
        <w:gridCol w:w="283"/>
        <w:gridCol w:w="3464"/>
        <w:gridCol w:w="1356"/>
      </w:tblGrid>
      <w:tr w:rsidR="00A4420C" w:rsidTr="005F2C15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C" w:rsidRPr="00A4420C" w:rsidRDefault="00A4420C" w:rsidP="00A4420C">
            <w:pPr>
              <w:spacing w:after="0" w:line="240" w:lineRule="auto"/>
              <w:rPr>
                <w:rFonts w:cs="Narkisim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4F54DD" w:rsidRDefault="00A4420C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 w:rsidRPr="00A4420C">
              <w:rPr>
                <w:rFonts w:cs="Narkisim" w:hint="cs"/>
                <w:sz w:val="24"/>
                <w:szCs w:val="24"/>
                <w:rtl/>
              </w:rPr>
              <w:t>לקבוצת אתלטיקה</w:t>
            </w:r>
            <w:r>
              <w:rPr>
                <w:rFonts w:cs="Narkisim" w:hint="cs"/>
                <w:sz w:val="24"/>
                <w:szCs w:val="24"/>
                <w:rtl/>
              </w:rPr>
              <w:t xml:space="preserve"> </w:t>
            </w:r>
            <w:r w:rsidR="00FE4C18">
              <w:rPr>
                <w:rFonts w:cs="Narkisim" w:hint="cs"/>
                <w:sz w:val="24"/>
                <w:szCs w:val="24"/>
                <w:rtl/>
              </w:rPr>
              <w:t>בבכר רוסו</w:t>
            </w:r>
            <w:r w:rsidR="004F54DD">
              <w:rPr>
                <w:rFonts w:cs="Narkisim" w:hint="cs"/>
                <w:sz w:val="24"/>
                <w:szCs w:val="24"/>
                <w:rtl/>
              </w:rPr>
              <w:t xml:space="preserve"> </w:t>
            </w:r>
          </w:p>
          <w:p w:rsidR="00A4420C" w:rsidRPr="00A4420C" w:rsidRDefault="00A4420C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(בנות ובנים כאחד)</w:t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A4420C" w:rsidRPr="00A4420C" w:rsidRDefault="00A4420C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0C" w:rsidRPr="00A4420C" w:rsidRDefault="00A4420C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</w:tcPr>
          <w:p w:rsidR="004F54DD" w:rsidRDefault="00A4420C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 xml:space="preserve">לקבוצת כדורעף </w:t>
            </w:r>
            <w:r w:rsidR="00FE4C18">
              <w:rPr>
                <w:rFonts w:cs="Narkisim" w:hint="cs"/>
                <w:sz w:val="24"/>
                <w:szCs w:val="24"/>
                <w:rtl/>
              </w:rPr>
              <w:t>בלב הפרדס</w:t>
            </w:r>
          </w:p>
          <w:p w:rsidR="00A4420C" w:rsidRPr="00A4420C" w:rsidRDefault="00A4420C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(בנות בלבד)</w:t>
            </w:r>
          </w:p>
        </w:tc>
        <w:tc>
          <w:tcPr>
            <w:tcW w:w="1356" w:type="dxa"/>
          </w:tcPr>
          <w:p w:rsidR="00A4420C" w:rsidRPr="00A4420C" w:rsidRDefault="00A4420C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</w:tr>
      <w:tr w:rsidR="005F2C15" w:rsidTr="005F2C15"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506" w:type="dxa"/>
          </w:tcPr>
          <w:p w:rsidR="005F2C15" w:rsidRDefault="005F2C15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322" w:type="dxa"/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3464" w:type="dxa"/>
          </w:tcPr>
          <w:p w:rsidR="005F2C15" w:rsidRDefault="005F2C15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</w:tr>
      <w:tr w:rsidR="005F2C15" w:rsidTr="005F2C15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506" w:type="dxa"/>
            <w:tcBorders>
              <w:left w:val="single" w:sz="4" w:space="0" w:color="auto"/>
            </w:tcBorders>
          </w:tcPr>
          <w:p w:rsidR="005F2C15" w:rsidRDefault="005F2C15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לקבוצת אתלטיקה בהדר השרון</w:t>
            </w:r>
          </w:p>
          <w:p w:rsidR="005F2C15" w:rsidRPr="00A4420C" w:rsidRDefault="005F2C15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(בנות ובנים כאחד)</w:t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</w:tcPr>
          <w:p w:rsidR="005F2C15" w:rsidRDefault="005F2C15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לקבוצת כדורעף בהדר השרון</w:t>
            </w:r>
          </w:p>
          <w:p w:rsidR="005F2C15" w:rsidRDefault="005F2C15" w:rsidP="00FE4C18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(בנות בלבד)</w:t>
            </w:r>
          </w:p>
        </w:tc>
        <w:tc>
          <w:tcPr>
            <w:tcW w:w="1356" w:type="dxa"/>
          </w:tcPr>
          <w:p w:rsidR="005F2C15" w:rsidRPr="00A4420C" w:rsidRDefault="005F2C15" w:rsidP="00A4420C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</w:tr>
    </w:tbl>
    <w:p w:rsidR="00A4420C" w:rsidRDefault="00A4420C" w:rsidP="00A4420C">
      <w:pPr>
        <w:spacing w:after="0" w:line="360" w:lineRule="auto"/>
        <w:rPr>
          <w:rFonts w:cs="Narkisim"/>
          <w:sz w:val="24"/>
          <w:szCs w:val="24"/>
          <w:rtl/>
        </w:rPr>
      </w:pPr>
    </w:p>
    <w:p w:rsidR="00714716" w:rsidRDefault="00A17BC8" w:rsidP="003879EB">
      <w:pPr>
        <w:spacing w:line="360" w:lineRule="auto"/>
        <w:rPr>
          <w:rFonts w:cs="Narkisim"/>
          <w:sz w:val="24"/>
          <w:szCs w:val="24"/>
          <w:rtl/>
        </w:rPr>
      </w:pPr>
      <w:r w:rsidRPr="00A11B0C">
        <w:rPr>
          <w:rFonts w:cs="Narkisim" w:hint="cs"/>
          <w:sz w:val="24"/>
          <w:szCs w:val="24"/>
          <w:rtl/>
        </w:rPr>
        <w:t>שם הילד</w:t>
      </w:r>
      <w:r w:rsidR="00714716">
        <w:rPr>
          <w:rFonts w:cs="Narkisim" w:hint="cs"/>
          <w:sz w:val="24"/>
          <w:szCs w:val="24"/>
          <w:rtl/>
        </w:rPr>
        <w:t>/</w:t>
      </w:r>
      <w:r w:rsidRPr="00A11B0C">
        <w:rPr>
          <w:rFonts w:cs="Narkisim" w:hint="cs"/>
          <w:sz w:val="24"/>
          <w:szCs w:val="24"/>
          <w:rtl/>
        </w:rPr>
        <w:t>ה: _______________</w:t>
      </w:r>
      <w:r w:rsidRPr="00A11B0C">
        <w:rPr>
          <w:rFonts w:cs="Narkisim" w:hint="cs"/>
          <w:sz w:val="24"/>
          <w:szCs w:val="24"/>
          <w:rtl/>
        </w:rPr>
        <w:tab/>
      </w:r>
      <w:r w:rsidR="00714716">
        <w:rPr>
          <w:rFonts w:cs="Narkisim" w:hint="cs"/>
          <w:sz w:val="24"/>
          <w:szCs w:val="24"/>
          <w:rtl/>
        </w:rPr>
        <w:t xml:space="preserve">      ז / נ         </w:t>
      </w:r>
      <w:r w:rsidRPr="00A11B0C">
        <w:rPr>
          <w:rFonts w:cs="Narkisim" w:hint="cs"/>
          <w:sz w:val="24"/>
          <w:szCs w:val="24"/>
          <w:rtl/>
        </w:rPr>
        <w:t>מושב</w:t>
      </w:r>
      <w:r w:rsidR="002E19BD">
        <w:rPr>
          <w:rFonts w:cs="Narkisim" w:hint="cs"/>
          <w:sz w:val="24"/>
          <w:szCs w:val="24"/>
          <w:rtl/>
        </w:rPr>
        <w:t xml:space="preserve"> מגורים</w:t>
      </w:r>
      <w:r w:rsidRPr="00A11B0C">
        <w:rPr>
          <w:rFonts w:cs="Narkisim" w:hint="cs"/>
          <w:sz w:val="24"/>
          <w:szCs w:val="24"/>
          <w:rtl/>
        </w:rPr>
        <w:t>: _____________</w:t>
      </w:r>
      <w:r w:rsidR="002E19BD" w:rsidRPr="002E19BD">
        <w:rPr>
          <w:rFonts w:cs="Narkisim" w:hint="cs"/>
          <w:sz w:val="24"/>
          <w:szCs w:val="24"/>
          <w:rtl/>
        </w:rPr>
        <w:t xml:space="preserve"> </w:t>
      </w:r>
    </w:p>
    <w:p w:rsidR="00714716" w:rsidRDefault="003879EB" w:rsidP="00714716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שם ההורה:</w:t>
      </w:r>
      <w:r w:rsidR="002E19BD" w:rsidRPr="00A11B0C">
        <w:rPr>
          <w:rFonts w:cs="Narkisim" w:hint="cs"/>
          <w:sz w:val="24"/>
          <w:szCs w:val="24"/>
          <w:rtl/>
        </w:rPr>
        <w:t xml:space="preserve"> ____________        </w:t>
      </w:r>
      <w:r>
        <w:rPr>
          <w:rFonts w:cs="Narkisim" w:hint="cs"/>
          <w:sz w:val="24"/>
          <w:szCs w:val="24"/>
          <w:rtl/>
        </w:rPr>
        <w:t xml:space="preserve">טלפון נייד של </w:t>
      </w:r>
      <w:r w:rsidR="00A17BC8" w:rsidRPr="00A11B0C">
        <w:rPr>
          <w:rFonts w:cs="Narkisim" w:hint="cs"/>
          <w:sz w:val="24"/>
          <w:szCs w:val="24"/>
          <w:rtl/>
        </w:rPr>
        <w:t>ההורה: _______________</w:t>
      </w:r>
      <w:r>
        <w:rPr>
          <w:rFonts w:cs="Narkisim" w:hint="cs"/>
          <w:sz w:val="24"/>
          <w:szCs w:val="24"/>
          <w:rtl/>
        </w:rPr>
        <w:t>___</w:t>
      </w:r>
      <w:r w:rsidR="00A17BC8" w:rsidRPr="00A11B0C">
        <w:rPr>
          <w:rFonts w:cs="Narkisim" w:hint="cs"/>
          <w:sz w:val="24"/>
          <w:szCs w:val="24"/>
          <w:rtl/>
        </w:rPr>
        <w:t xml:space="preserve">      </w:t>
      </w:r>
    </w:p>
    <w:p w:rsidR="00714716" w:rsidRDefault="002E19BD" w:rsidP="00714716">
      <w:pPr>
        <w:spacing w:line="360" w:lineRule="auto"/>
        <w:rPr>
          <w:rFonts w:cs="Narkisim"/>
          <w:sz w:val="24"/>
          <w:szCs w:val="24"/>
          <w:rtl/>
        </w:rPr>
      </w:pPr>
      <w:r w:rsidRPr="00A11B0C">
        <w:rPr>
          <w:rFonts w:cs="Narkisim" w:hint="cs"/>
          <w:sz w:val="24"/>
          <w:szCs w:val="24"/>
          <w:rtl/>
        </w:rPr>
        <w:t xml:space="preserve">שם </w:t>
      </w:r>
      <w:r>
        <w:rPr>
          <w:rFonts w:cs="Narkisim" w:hint="cs"/>
          <w:sz w:val="24"/>
          <w:szCs w:val="24"/>
          <w:rtl/>
        </w:rPr>
        <w:t>בית הספר</w:t>
      </w:r>
      <w:r w:rsidRPr="00A11B0C">
        <w:rPr>
          <w:rFonts w:cs="Narkisim" w:hint="cs"/>
          <w:sz w:val="24"/>
          <w:szCs w:val="24"/>
          <w:rtl/>
        </w:rPr>
        <w:t>: _____________</w:t>
      </w:r>
      <w:r>
        <w:rPr>
          <w:rFonts w:cs="Narkisim" w:hint="cs"/>
          <w:sz w:val="24"/>
          <w:szCs w:val="24"/>
          <w:rtl/>
        </w:rPr>
        <w:t>____</w:t>
      </w:r>
      <w:r w:rsidRPr="00A11B0C">
        <w:rPr>
          <w:rFonts w:cs="Narkisim" w:hint="cs"/>
          <w:sz w:val="24"/>
          <w:szCs w:val="24"/>
          <w:rtl/>
        </w:rPr>
        <w:t xml:space="preserve">   כיתה:_____</w:t>
      </w:r>
      <w:r w:rsidR="00714716">
        <w:rPr>
          <w:rFonts w:cs="Narkisim" w:hint="cs"/>
          <w:sz w:val="24"/>
          <w:szCs w:val="24"/>
          <w:rtl/>
        </w:rPr>
        <w:t xml:space="preserve">  </w:t>
      </w:r>
      <w:r>
        <w:rPr>
          <w:rFonts w:cs="Narkisim" w:hint="cs"/>
          <w:sz w:val="24"/>
          <w:szCs w:val="24"/>
          <w:rtl/>
        </w:rPr>
        <w:t>תאריך לידה</w:t>
      </w:r>
      <w:r w:rsidR="00126427">
        <w:rPr>
          <w:rFonts w:cs="Narkisim" w:hint="cs"/>
          <w:sz w:val="24"/>
          <w:szCs w:val="24"/>
          <w:rtl/>
        </w:rPr>
        <w:t xml:space="preserve"> (מלא)</w:t>
      </w:r>
      <w:r>
        <w:rPr>
          <w:rFonts w:cs="Narkisim" w:hint="cs"/>
          <w:sz w:val="24"/>
          <w:szCs w:val="24"/>
          <w:rtl/>
        </w:rPr>
        <w:t>: ______________</w:t>
      </w:r>
      <w:r>
        <w:rPr>
          <w:rFonts w:cs="Narkisim"/>
          <w:sz w:val="24"/>
          <w:szCs w:val="24"/>
          <w:rtl/>
        </w:rPr>
        <w:tab/>
      </w:r>
    </w:p>
    <w:p w:rsidR="002E19BD" w:rsidRDefault="002E19BD" w:rsidP="00714716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תעודת זהות הילד</w:t>
      </w:r>
      <w:r w:rsidR="00714716">
        <w:rPr>
          <w:rFonts w:cs="Narkisim" w:hint="cs"/>
          <w:sz w:val="24"/>
          <w:szCs w:val="24"/>
          <w:rtl/>
        </w:rPr>
        <w:t>/</w:t>
      </w:r>
      <w:r>
        <w:rPr>
          <w:rFonts w:cs="Narkisim" w:hint="cs"/>
          <w:sz w:val="24"/>
          <w:szCs w:val="24"/>
          <w:rtl/>
        </w:rPr>
        <w:t>ה: ___________________</w:t>
      </w:r>
    </w:p>
    <w:p w:rsidR="00A11B0C" w:rsidRDefault="00A11B0C" w:rsidP="005B7976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דוא"ל: _________________________________________________________________________</w:t>
      </w:r>
    </w:p>
    <w:tbl>
      <w:tblPr>
        <w:tblStyle w:val="a9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26"/>
        <w:gridCol w:w="281"/>
        <w:gridCol w:w="8686"/>
      </w:tblGrid>
      <w:tr w:rsidR="002E19BD" w:rsidTr="002E19BD">
        <w:trPr>
          <w:jc w:val="right"/>
        </w:trPr>
        <w:tc>
          <w:tcPr>
            <w:tcW w:w="534" w:type="dxa"/>
          </w:tcPr>
          <w:p w:rsidR="002E19BD" w:rsidRDefault="002E19BD" w:rsidP="002E19B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E19BD" w:rsidRDefault="002E19BD" w:rsidP="002E19B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2E19BD" w:rsidRDefault="002E19BD" w:rsidP="004F54D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 xml:space="preserve">אנו מעוניינים בהסעה </w:t>
            </w:r>
            <w:r w:rsidR="004F54DD">
              <w:rPr>
                <w:rFonts w:cs="Narkisim" w:hint="cs"/>
                <w:sz w:val="24"/>
                <w:szCs w:val="24"/>
                <w:rtl/>
              </w:rPr>
              <w:t>שתיקח</w:t>
            </w:r>
            <w:r>
              <w:rPr>
                <w:rFonts w:cs="Narkisim" w:hint="cs"/>
                <w:sz w:val="24"/>
                <w:szCs w:val="24"/>
                <w:rtl/>
              </w:rPr>
              <w:t xml:space="preserve"> את </w:t>
            </w:r>
            <w:r w:rsidR="00714716">
              <w:rPr>
                <w:rFonts w:cs="Narkisim" w:hint="cs"/>
                <w:sz w:val="24"/>
                <w:szCs w:val="24"/>
                <w:rtl/>
              </w:rPr>
              <w:t>בננו / בתנו</w:t>
            </w:r>
            <w:r>
              <w:rPr>
                <w:rFonts w:cs="Narkisim" w:hint="cs"/>
                <w:sz w:val="24"/>
                <w:szCs w:val="24"/>
                <w:rtl/>
              </w:rPr>
              <w:t xml:space="preserve"> ל</w:t>
            </w:r>
            <w:r w:rsidR="004F54DD">
              <w:rPr>
                <w:rFonts w:cs="Narkisim" w:hint="cs"/>
                <w:sz w:val="24"/>
                <w:szCs w:val="24"/>
                <w:rtl/>
              </w:rPr>
              <w:t>פעילות ובחזרה ל</w:t>
            </w:r>
            <w:r>
              <w:rPr>
                <w:rFonts w:cs="Narkisim" w:hint="cs"/>
                <w:sz w:val="24"/>
                <w:szCs w:val="24"/>
                <w:rtl/>
              </w:rPr>
              <w:t>מושב</w:t>
            </w:r>
            <w:r w:rsidR="003879EB">
              <w:rPr>
                <w:rFonts w:cs="Narkisim" w:hint="cs"/>
                <w:sz w:val="24"/>
                <w:szCs w:val="24"/>
                <w:rtl/>
              </w:rPr>
              <w:t xml:space="preserve"> (ידוע לנו כי ההסעה מותנית במספר מינימום של מעוניינים וכרוכה בתשלום)</w:t>
            </w:r>
          </w:p>
        </w:tc>
      </w:tr>
      <w:tr w:rsidR="002E19BD" w:rsidTr="002E19BD">
        <w:trPr>
          <w:jc w:val="right"/>
        </w:trPr>
        <w:tc>
          <w:tcPr>
            <w:tcW w:w="534" w:type="dxa"/>
          </w:tcPr>
          <w:p w:rsidR="002E19BD" w:rsidRDefault="002E19BD" w:rsidP="002E19B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E19BD" w:rsidRDefault="002E19BD" w:rsidP="002E19B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2E19BD" w:rsidRDefault="002E19BD" w:rsidP="002E19B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</w:p>
          <w:p w:rsidR="002E19BD" w:rsidRDefault="002E19BD" w:rsidP="004F54DD">
            <w:pPr>
              <w:spacing w:after="0" w:line="240" w:lineRule="auto"/>
              <w:rPr>
                <w:rFonts w:cs="Narkisim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 xml:space="preserve">איננו מעוניינים בהסעה </w:t>
            </w:r>
            <w:r w:rsidR="004F54DD">
              <w:rPr>
                <w:rFonts w:cs="Narkisim" w:hint="cs"/>
                <w:sz w:val="24"/>
                <w:szCs w:val="24"/>
                <w:rtl/>
              </w:rPr>
              <w:t>שתיקח</w:t>
            </w:r>
            <w:r>
              <w:rPr>
                <w:rFonts w:cs="Narkisim" w:hint="cs"/>
                <w:sz w:val="24"/>
                <w:szCs w:val="24"/>
                <w:rtl/>
              </w:rPr>
              <w:t xml:space="preserve"> את </w:t>
            </w:r>
            <w:r w:rsidR="00714716">
              <w:rPr>
                <w:rFonts w:cs="Narkisim" w:hint="cs"/>
                <w:sz w:val="24"/>
                <w:szCs w:val="24"/>
                <w:rtl/>
              </w:rPr>
              <w:t>בננו / בתנו</w:t>
            </w:r>
            <w:r>
              <w:rPr>
                <w:rFonts w:cs="Narkisim" w:hint="cs"/>
                <w:sz w:val="24"/>
                <w:szCs w:val="24"/>
                <w:rtl/>
              </w:rPr>
              <w:t xml:space="preserve"> למושב</w:t>
            </w:r>
            <w:r w:rsidR="004F54DD">
              <w:rPr>
                <w:rFonts w:cs="Narkisim" w:hint="cs"/>
                <w:sz w:val="24"/>
                <w:szCs w:val="24"/>
                <w:rtl/>
              </w:rPr>
              <w:t xml:space="preserve"> (יגיע / תגיע באופן עצמאי)</w:t>
            </w:r>
          </w:p>
        </w:tc>
      </w:tr>
    </w:tbl>
    <w:p w:rsidR="002E19BD" w:rsidRDefault="002E19BD" w:rsidP="00A4420C">
      <w:pPr>
        <w:spacing w:after="0" w:line="360" w:lineRule="auto"/>
        <w:rPr>
          <w:rFonts w:cs="Narkisim"/>
          <w:sz w:val="24"/>
          <w:szCs w:val="24"/>
          <w:rtl/>
        </w:rPr>
      </w:pPr>
    </w:p>
    <w:p w:rsidR="003879EB" w:rsidRPr="003879EB" w:rsidRDefault="003879EB" w:rsidP="003879EB">
      <w:pPr>
        <w:spacing w:after="0" w:line="360" w:lineRule="auto"/>
        <w:rPr>
          <w:rFonts w:cs="Narkisim"/>
          <w:b/>
          <w:bCs/>
          <w:sz w:val="24"/>
          <w:szCs w:val="24"/>
          <w:rtl/>
        </w:rPr>
      </w:pPr>
      <w:r w:rsidRPr="003879EB">
        <w:rPr>
          <w:rFonts w:cs="Narkisim" w:hint="cs"/>
          <w:b/>
          <w:bCs/>
          <w:sz w:val="24"/>
          <w:szCs w:val="24"/>
          <w:rtl/>
        </w:rPr>
        <w:t>ההרשמה לחוג מותנית בתשלום</w:t>
      </w:r>
    </w:p>
    <w:p w:rsidR="003879EB" w:rsidRPr="003879EB" w:rsidRDefault="003879EB" w:rsidP="003879EB">
      <w:pPr>
        <w:spacing w:after="0" w:line="360" w:lineRule="auto"/>
        <w:rPr>
          <w:rFonts w:cs="Narkisim"/>
          <w:b/>
          <w:bCs/>
          <w:sz w:val="24"/>
          <w:szCs w:val="24"/>
          <w:rtl/>
        </w:rPr>
      </w:pPr>
      <w:r w:rsidRPr="003879EB">
        <w:rPr>
          <w:rFonts w:cs="Narkisim" w:hint="cs"/>
          <w:b/>
          <w:bCs/>
          <w:sz w:val="24"/>
          <w:szCs w:val="24"/>
          <w:rtl/>
        </w:rPr>
        <w:t>ניתן לשלם באמצעות טופס זה / טלפונית למס' : 09-7960207/9 /  המחאות אשר יימסרו מראש</w:t>
      </w:r>
    </w:p>
    <w:p w:rsidR="00A17BC8" w:rsidRPr="00A11B0C" w:rsidRDefault="00A17BC8" w:rsidP="003879EB">
      <w:pPr>
        <w:spacing w:after="0" w:line="36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A11B0C">
        <w:rPr>
          <w:rFonts w:cs="Narkisim" w:hint="cs"/>
          <w:b/>
          <w:bCs/>
          <w:sz w:val="24"/>
          <w:szCs w:val="24"/>
          <w:u w:val="single"/>
          <w:rtl/>
        </w:rPr>
        <w:t>נא למלא את פרטי כרטיס האשראי:</w:t>
      </w:r>
    </w:p>
    <w:p w:rsidR="00A17BC8" w:rsidRPr="00A11B0C" w:rsidRDefault="00A17BC8" w:rsidP="00A17BC8">
      <w:pPr>
        <w:spacing w:line="360" w:lineRule="auto"/>
        <w:rPr>
          <w:rFonts w:cs="Narkisim"/>
          <w:sz w:val="24"/>
          <w:szCs w:val="24"/>
          <w:rtl/>
        </w:rPr>
      </w:pPr>
      <w:r w:rsidRPr="00A11B0C">
        <w:rPr>
          <w:rFonts w:cs="Narkisim" w:hint="cs"/>
          <w:sz w:val="24"/>
          <w:szCs w:val="24"/>
          <w:rtl/>
        </w:rPr>
        <w:t>שם בעל הכרטיס: ___________________</w:t>
      </w:r>
      <w:r w:rsidRPr="00A11B0C">
        <w:rPr>
          <w:rFonts w:cs="Narkisim" w:hint="cs"/>
          <w:sz w:val="24"/>
          <w:szCs w:val="24"/>
          <w:rtl/>
        </w:rPr>
        <w:tab/>
        <w:t xml:space="preserve">ת"ז ___________________  </w:t>
      </w:r>
    </w:p>
    <w:p w:rsidR="00A17BC8" w:rsidRPr="00A11B0C" w:rsidRDefault="00A17BC8" w:rsidP="00A17BC8">
      <w:pPr>
        <w:spacing w:line="360" w:lineRule="auto"/>
        <w:rPr>
          <w:rFonts w:cs="Narkisim"/>
          <w:sz w:val="24"/>
          <w:szCs w:val="24"/>
          <w:rtl/>
        </w:rPr>
      </w:pPr>
      <w:r w:rsidRPr="00A11B0C">
        <w:rPr>
          <w:rFonts w:cs="Narkisim" w:hint="cs"/>
          <w:sz w:val="24"/>
          <w:szCs w:val="24"/>
          <w:rtl/>
        </w:rPr>
        <w:t>סוג כרטיס:         ___________________                  מספר תשלומים:  _____</w:t>
      </w:r>
    </w:p>
    <w:p w:rsidR="00A17BC8" w:rsidRPr="00A11B0C" w:rsidRDefault="00A17BC8" w:rsidP="00A4420C">
      <w:pPr>
        <w:spacing w:after="0" w:line="360" w:lineRule="auto"/>
        <w:rPr>
          <w:rFonts w:cs="Narkisim"/>
          <w:sz w:val="24"/>
          <w:szCs w:val="24"/>
          <w:rtl/>
        </w:rPr>
      </w:pPr>
      <w:r w:rsidRPr="00A11B0C">
        <w:rPr>
          <w:rFonts w:cs="Narkisim" w:hint="cs"/>
          <w:sz w:val="24"/>
          <w:szCs w:val="24"/>
          <w:rtl/>
        </w:rPr>
        <w:t>מספר כרטיס: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A17BC8" w:rsidRPr="00A11B0C" w:rsidTr="00E3237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  <w:r w:rsidRPr="00A11B0C">
              <w:rPr>
                <w:rFonts w:cs="Narkisim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A4420C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</w:tr>
    </w:tbl>
    <w:p w:rsidR="00714716" w:rsidRDefault="00714716" w:rsidP="00714716">
      <w:pPr>
        <w:spacing w:after="0" w:line="360" w:lineRule="auto"/>
        <w:rPr>
          <w:rFonts w:cs="Narkisim"/>
          <w:sz w:val="24"/>
          <w:szCs w:val="24"/>
          <w:rtl/>
        </w:rPr>
      </w:pPr>
    </w:p>
    <w:p w:rsidR="00A17BC8" w:rsidRPr="00A11B0C" w:rsidRDefault="00A17BC8" w:rsidP="00A4420C">
      <w:pPr>
        <w:spacing w:after="0" w:line="360" w:lineRule="auto"/>
        <w:rPr>
          <w:rFonts w:cs="Narkisim"/>
          <w:sz w:val="24"/>
          <w:szCs w:val="24"/>
          <w:rtl/>
        </w:rPr>
      </w:pPr>
      <w:r w:rsidRPr="00A11B0C">
        <w:rPr>
          <w:rFonts w:cs="Narkisim" w:hint="cs"/>
          <w:sz w:val="24"/>
          <w:szCs w:val="24"/>
          <w:rtl/>
        </w:rPr>
        <w:t xml:space="preserve">תוקף הכרטיס: </w:t>
      </w:r>
      <w:r w:rsidR="00F37484">
        <w:rPr>
          <w:rFonts w:cs="Narkisim" w:hint="cs"/>
          <w:sz w:val="24"/>
          <w:szCs w:val="24"/>
          <w:rtl/>
        </w:rPr>
        <w:tab/>
      </w:r>
      <w:r w:rsidR="003879EB">
        <w:rPr>
          <w:rFonts w:cs="Narkisim" w:hint="cs"/>
          <w:sz w:val="24"/>
          <w:szCs w:val="24"/>
          <w:rtl/>
        </w:rPr>
        <w:t xml:space="preserve"> </w:t>
      </w:r>
      <w:r w:rsidR="00F37484">
        <w:rPr>
          <w:rFonts w:cs="Narkisim" w:hint="cs"/>
          <w:sz w:val="24"/>
          <w:szCs w:val="24"/>
          <w:rtl/>
        </w:rPr>
        <w:tab/>
      </w:r>
      <w:r w:rsidR="00F37484">
        <w:rPr>
          <w:rFonts w:cs="Narkisim" w:hint="cs"/>
          <w:sz w:val="24"/>
          <w:szCs w:val="24"/>
          <w:rtl/>
        </w:rPr>
        <w:tab/>
      </w:r>
      <w:r w:rsidR="00F37484">
        <w:rPr>
          <w:rFonts w:cs="Narkisim" w:hint="cs"/>
          <w:sz w:val="24"/>
          <w:szCs w:val="24"/>
          <w:rtl/>
        </w:rPr>
        <w:tab/>
      </w:r>
      <w:r w:rsidR="00F37484">
        <w:rPr>
          <w:rFonts w:cs="Narkisim" w:hint="cs"/>
          <w:sz w:val="24"/>
          <w:szCs w:val="24"/>
          <w:rtl/>
        </w:rPr>
        <w:tab/>
      </w:r>
      <w:r w:rsidR="00F37484">
        <w:rPr>
          <w:rFonts w:cs="Narkisim" w:hint="cs"/>
          <w:sz w:val="24"/>
          <w:szCs w:val="24"/>
          <w:rtl/>
        </w:rPr>
        <w:tab/>
      </w:r>
      <w:r w:rsidR="00F37484">
        <w:rPr>
          <w:rFonts w:cs="Narkisim" w:hint="cs"/>
          <w:sz w:val="24"/>
          <w:szCs w:val="24"/>
          <w:rtl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</w:tblGrid>
      <w:tr w:rsidR="00A17BC8" w:rsidRPr="00A11B0C" w:rsidTr="005F2C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5F2C15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5F2C15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A11B0C" w:rsidRDefault="00A17BC8" w:rsidP="005F2C15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8" w:rsidRPr="00F37484" w:rsidRDefault="00A17BC8" w:rsidP="005F2C15">
            <w:pPr>
              <w:spacing w:after="0" w:line="360" w:lineRule="auto"/>
              <w:rPr>
                <w:rFonts w:cs="Narkisim"/>
                <w:sz w:val="24"/>
                <w:szCs w:val="24"/>
              </w:rPr>
            </w:pPr>
          </w:p>
        </w:tc>
      </w:tr>
    </w:tbl>
    <w:p w:rsidR="00A17BC8" w:rsidRPr="00A11B0C" w:rsidRDefault="00A4420C" w:rsidP="003879EB">
      <w:pPr>
        <w:jc w:val="right"/>
        <w:rPr>
          <w:rFonts w:cs="Narkisim"/>
          <w:sz w:val="24"/>
          <w:szCs w:val="24"/>
          <w:rtl/>
        </w:rPr>
      </w:pPr>
      <w:r>
        <w:rPr>
          <w:rFonts w:cs="Narkisi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408940</wp:posOffset>
                </wp:positionV>
                <wp:extent cx="5657850" cy="266700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20C" w:rsidRPr="00A11B0C" w:rsidRDefault="00A4420C" w:rsidP="00A4420C">
                            <w:pPr>
                              <w:rPr>
                                <w:rFonts w:cs="Narkisim"/>
                                <w:rtl/>
                              </w:rPr>
                            </w:pPr>
                            <w:r w:rsidRPr="00A11B0C">
                              <w:rPr>
                                <w:rFonts w:cs="Narkisim" w:hint="cs"/>
                                <w:sz w:val="24"/>
                                <w:szCs w:val="24"/>
                                <w:rtl/>
                              </w:rPr>
                              <w:t>אישור קבלת טופס הרישום י</w:t>
                            </w:r>
                            <w:r>
                              <w:rPr>
                                <w:rFonts w:cs="Narkisim" w:hint="cs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 w:rsidRPr="00A11B0C">
                              <w:rPr>
                                <w:rFonts w:cs="Narkisim" w:hint="cs"/>
                                <w:sz w:val="24"/>
                                <w:szCs w:val="24"/>
                                <w:rtl/>
                              </w:rPr>
                              <w:t xml:space="preserve">מסר </w:t>
                            </w:r>
                            <w:r>
                              <w:rPr>
                                <w:rFonts w:cs="Narkisim" w:hint="cs"/>
                                <w:sz w:val="24"/>
                                <w:szCs w:val="24"/>
                                <w:rtl/>
                              </w:rPr>
                              <w:t xml:space="preserve">בטלפון או במייל </w:t>
                            </w:r>
                            <w:r w:rsidRPr="00A11B0C">
                              <w:rPr>
                                <w:rFonts w:cs="Narkisim" w:hint="cs"/>
                                <w:sz w:val="24"/>
                                <w:szCs w:val="24"/>
                                <w:rtl/>
                              </w:rPr>
                              <w:t>תוך 48 שעות ממועד קבלת הטופס</w:t>
                            </w:r>
                            <w:r>
                              <w:rPr>
                                <w:rFonts w:cs="Narkisim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4420C" w:rsidRDefault="00A44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7" type="#_x0000_t202" style="position:absolute;margin-left:32.55pt;margin-top:32.2pt;width:445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" fillcolor="white [3201]" stroked="f" strokeweight=".5pt">
                <v:textbox>
                  <w:txbxContent>
                    <w:p w:rsidR="00A4420C" w:rsidRPr="00A11B0C" w:rsidRDefault="00A4420C" w:rsidP="00A4420C">
                      <w:pPr>
                        <w:rPr>
                          <w:rFonts w:cs="Narkisim"/>
                          <w:rtl/>
                        </w:rPr>
                      </w:pPr>
                      <w:r w:rsidRPr="00A11B0C">
                        <w:rPr>
                          <w:rFonts w:cs="Narkisim" w:hint="cs"/>
                          <w:sz w:val="24"/>
                          <w:szCs w:val="24"/>
                          <w:rtl/>
                        </w:rPr>
                        <w:t>אישור קבלת טופס הרישום י</w:t>
                      </w:r>
                      <w:r>
                        <w:rPr>
                          <w:rFonts w:cs="Narkisim" w:hint="cs"/>
                          <w:sz w:val="24"/>
                          <w:szCs w:val="24"/>
                          <w:rtl/>
                        </w:rPr>
                        <w:t>י</w:t>
                      </w:r>
                      <w:r w:rsidRPr="00A11B0C">
                        <w:rPr>
                          <w:rFonts w:cs="Narkisim" w:hint="cs"/>
                          <w:sz w:val="24"/>
                          <w:szCs w:val="24"/>
                          <w:rtl/>
                        </w:rPr>
                        <w:t xml:space="preserve">מסר </w:t>
                      </w:r>
                      <w:r>
                        <w:rPr>
                          <w:rFonts w:cs="Narkisim" w:hint="cs"/>
                          <w:sz w:val="24"/>
                          <w:szCs w:val="24"/>
                          <w:rtl/>
                        </w:rPr>
                        <w:t xml:space="preserve">בטלפון או במייל </w:t>
                      </w:r>
                      <w:r w:rsidRPr="00A11B0C">
                        <w:rPr>
                          <w:rFonts w:cs="Narkisim" w:hint="cs"/>
                          <w:sz w:val="24"/>
                          <w:szCs w:val="24"/>
                          <w:rtl/>
                        </w:rPr>
                        <w:t>תוך 48 שעות ממועד קבלת הטופס</w:t>
                      </w:r>
                      <w:r>
                        <w:rPr>
                          <w:rFonts w:cs="Narkisim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A4420C" w:rsidRDefault="00A4420C"/>
                  </w:txbxContent>
                </v:textbox>
              </v:shape>
            </w:pict>
          </mc:Fallback>
        </mc:AlternateContent>
      </w:r>
      <w:r w:rsidR="00A17BC8" w:rsidRPr="00A11B0C">
        <w:rPr>
          <w:rFonts w:cs="Narkisim" w:hint="cs"/>
          <w:sz w:val="24"/>
          <w:szCs w:val="24"/>
          <w:rtl/>
        </w:rPr>
        <w:t>חתימת בעל הכרטיס: ____________________</w:t>
      </w:r>
    </w:p>
    <w:sectPr w:rsidR="00A17BC8" w:rsidRPr="00A11B0C" w:rsidSect="00D44C20">
      <w:headerReference w:type="default" r:id="rId7"/>
      <w:footerReference w:type="default" r:id="rId8"/>
      <w:pgSz w:w="11906" w:h="16838"/>
      <w:pgMar w:top="1758" w:right="127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829" w:rsidRDefault="005D0829" w:rsidP="00A02403">
      <w:pPr>
        <w:spacing w:after="0" w:line="240" w:lineRule="auto"/>
      </w:pPr>
      <w:r>
        <w:separator/>
      </w:r>
    </w:p>
  </w:endnote>
  <w:endnote w:type="continuationSeparator" w:id="0">
    <w:p w:rsidR="005D0829" w:rsidRDefault="005D0829" w:rsidP="00A0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v Kerah">
    <w:panose1 w:val="02000500000000000000"/>
    <w:charset w:val="00"/>
    <w:family w:val="auto"/>
    <w:pitch w:val="variable"/>
    <w:sig w:usb0="8000082F" w:usb1="50000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BD" w:rsidRPr="000F6994" w:rsidRDefault="00117DBD" w:rsidP="00844A67">
    <w:pPr>
      <w:pStyle w:val="a7"/>
      <w:spacing w:line="276" w:lineRule="auto"/>
      <w:jc w:val="center"/>
      <w:rPr>
        <w:b/>
        <w:bCs/>
        <w:color w:val="336600"/>
        <w:rtl/>
      </w:rPr>
    </w:pPr>
    <w:r w:rsidRPr="000F6994">
      <w:rPr>
        <w:rFonts w:hint="cs"/>
        <w:b/>
        <w:bCs/>
        <w:color w:val="336600"/>
        <w:rtl/>
      </w:rPr>
      <w:t>לב</w:t>
    </w:r>
    <w:r w:rsidRPr="000F6994">
      <w:rPr>
        <w:b/>
        <w:bCs/>
        <w:color w:val="336600"/>
        <w:rtl/>
      </w:rPr>
      <w:t xml:space="preserve"> </w:t>
    </w:r>
    <w:r w:rsidRPr="000F6994">
      <w:rPr>
        <w:rFonts w:hint="cs"/>
        <w:b/>
        <w:bCs/>
        <w:color w:val="336600"/>
        <w:rtl/>
      </w:rPr>
      <w:t>השרון</w:t>
    </w:r>
    <w:r w:rsidRPr="000F6994">
      <w:rPr>
        <w:b/>
        <w:bCs/>
        <w:color w:val="336600"/>
        <w:rtl/>
      </w:rPr>
      <w:t xml:space="preserve"> </w:t>
    </w:r>
    <w:r>
      <w:rPr>
        <w:b/>
        <w:bCs/>
        <w:color w:val="336600"/>
        <w:rtl/>
      </w:rPr>
      <w:t xml:space="preserve"> </w:t>
    </w:r>
    <w:r>
      <w:rPr>
        <w:rFonts w:hint="cs"/>
        <w:b/>
        <w:bCs/>
        <w:color w:val="336600"/>
        <w:rtl/>
      </w:rPr>
      <w:t>חממה</w:t>
    </w:r>
    <w:r w:rsidR="00C77C53">
      <w:rPr>
        <w:rFonts w:hint="cs"/>
        <w:b/>
        <w:bCs/>
        <w:color w:val="336600"/>
        <w:rtl/>
      </w:rPr>
      <w:t xml:space="preserve"> חינוכית</w:t>
    </w:r>
    <w:r>
      <w:rPr>
        <w:b/>
        <w:bCs/>
        <w:color w:val="336600"/>
        <w:rtl/>
      </w:rPr>
      <w:t xml:space="preserve"> </w:t>
    </w:r>
    <w:r>
      <w:rPr>
        <w:rFonts w:hint="cs"/>
        <w:b/>
        <w:bCs/>
        <w:color w:val="336600"/>
        <w:rtl/>
      </w:rPr>
      <w:t>לצמיחה</w:t>
    </w:r>
    <w:r>
      <w:rPr>
        <w:b/>
        <w:bCs/>
        <w:color w:val="336600"/>
        <w:rtl/>
      </w:rPr>
      <w:t xml:space="preserve"> </w:t>
    </w:r>
    <w:r>
      <w:rPr>
        <w:rFonts w:hint="cs"/>
        <w:b/>
        <w:bCs/>
        <w:color w:val="336600"/>
        <w:rtl/>
      </w:rPr>
      <w:t>קהילתית</w:t>
    </w:r>
    <w:r w:rsidRPr="000F6994">
      <w:rPr>
        <w:b/>
        <w:bCs/>
        <w:color w:val="336600"/>
        <w:rtl/>
      </w:rPr>
      <w:t>.</w:t>
    </w:r>
  </w:p>
  <w:p w:rsidR="00117DBD" w:rsidRPr="000F6994" w:rsidRDefault="00117DBD" w:rsidP="00885552">
    <w:pPr>
      <w:pStyle w:val="a7"/>
      <w:tabs>
        <w:tab w:val="left" w:pos="6450"/>
      </w:tabs>
      <w:spacing w:line="276" w:lineRule="auto"/>
      <w:rPr>
        <w:b/>
        <w:bCs/>
        <w:color w:val="336600"/>
        <w:rtl/>
      </w:rPr>
    </w:pPr>
    <w:r w:rsidRPr="000F6994">
      <w:rPr>
        <w:rFonts w:hint="cs"/>
        <w:color w:val="336600"/>
        <w:rtl/>
      </w:rPr>
      <w:t>דואר</w:t>
    </w:r>
    <w:r w:rsidRPr="000F6994">
      <w:rPr>
        <w:color w:val="336600"/>
        <w:rtl/>
      </w:rPr>
      <w:t xml:space="preserve"> </w:t>
    </w:r>
    <w:r w:rsidRPr="000F6994">
      <w:rPr>
        <w:rFonts w:hint="cs"/>
        <w:color w:val="336600"/>
        <w:rtl/>
      </w:rPr>
      <w:t>תל</w:t>
    </w:r>
    <w:r w:rsidRPr="000F6994">
      <w:rPr>
        <w:color w:val="336600"/>
        <w:rtl/>
      </w:rPr>
      <w:t xml:space="preserve"> </w:t>
    </w:r>
    <w:proofErr w:type="spellStart"/>
    <w:r w:rsidRPr="000F6994">
      <w:rPr>
        <w:rFonts w:hint="cs"/>
        <w:color w:val="336600"/>
        <w:rtl/>
      </w:rPr>
      <w:t>מונד</w:t>
    </w:r>
    <w:proofErr w:type="spellEnd"/>
    <w:r w:rsidRPr="000F6994">
      <w:rPr>
        <w:color w:val="336600"/>
        <w:rtl/>
      </w:rPr>
      <w:t xml:space="preserve">, </w:t>
    </w:r>
    <w:r w:rsidRPr="000F6994">
      <w:rPr>
        <w:rFonts w:hint="cs"/>
        <w:color w:val="336600"/>
        <w:rtl/>
      </w:rPr>
      <w:t>מיקוד</w:t>
    </w:r>
    <w:r w:rsidRPr="000F6994">
      <w:rPr>
        <w:color w:val="336600"/>
        <w:rtl/>
      </w:rPr>
      <w:t xml:space="preserve"> 40600        </w:t>
    </w:r>
    <w:r w:rsidRPr="000F6994">
      <w:rPr>
        <w:color w:val="336600"/>
        <w:rtl/>
      </w:rPr>
      <w:tab/>
    </w:r>
    <w:r w:rsidRPr="000F6994">
      <w:rPr>
        <w:rFonts w:hint="cs"/>
        <w:color w:val="336600"/>
        <w:rtl/>
      </w:rPr>
      <w:t>טל</w:t>
    </w:r>
    <w:r w:rsidR="00885552">
      <w:rPr>
        <w:color w:val="336600"/>
        <w:rtl/>
      </w:rPr>
      <w:t>. 09-796020</w:t>
    </w:r>
    <w:r w:rsidR="00885552">
      <w:rPr>
        <w:rFonts w:hint="cs"/>
        <w:color w:val="336600"/>
        <w:rtl/>
      </w:rPr>
      <w:t>7</w:t>
    </w:r>
    <w:r w:rsidRPr="000F6994">
      <w:rPr>
        <w:color w:val="336600"/>
        <w:rtl/>
      </w:rPr>
      <w:t xml:space="preserve">  </w:t>
    </w:r>
    <w:r w:rsidR="00885552">
      <w:rPr>
        <w:color w:val="336600"/>
        <w:rtl/>
      </w:rPr>
      <w:tab/>
    </w:r>
    <w:r w:rsidR="00885552">
      <w:rPr>
        <w:color w:val="336600"/>
        <w:rtl/>
      </w:rPr>
      <w:tab/>
    </w:r>
    <w:r w:rsidRPr="000F6994">
      <w:rPr>
        <w:rFonts w:hint="cs"/>
        <w:color w:val="336600"/>
        <w:rtl/>
      </w:rPr>
      <w:t>פקס</w:t>
    </w:r>
    <w:r w:rsidRPr="000F6994">
      <w:rPr>
        <w:color w:val="336600"/>
        <w:rtl/>
      </w:rPr>
      <w:t>. 09-7966947</w:t>
    </w:r>
  </w:p>
  <w:p w:rsidR="00117DBD" w:rsidRDefault="005D0829" w:rsidP="004D7392">
    <w:pPr>
      <w:pStyle w:val="a7"/>
      <w:spacing w:line="276" w:lineRule="auto"/>
      <w:jc w:val="center"/>
      <w:rPr>
        <w:rtl/>
      </w:rPr>
    </w:pPr>
    <w:hyperlink r:id="rId1" w:history="1">
      <w:r w:rsidR="00117DBD" w:rsidRPr="000F6994">
        <w:rPr>
          <w:rStyle w:val="Hyperlink"/>
          <w:rFonts w:cs="Arial"/>
          <w:color w:val="336600"/>
        </w:rPr>
        <w:t>www.lev-hasharon.com</w:t>
      </w:r>
    </w:hyperlink>
    <w:r w:rsidR="00117DBD" w:rsidRPr="000F6994">
      <w:rPr>
        <w:color w:val="336600"/>
        <w:rtl/>
      </w:rPr>
      <w:tab/>
    </w:r>
    <w:r w:rsidR="00117DBD" w:rsidRPr="000F6994">
      <w:rPr>
        <w:color w:val="336600"/>
        <w:rtl/>
      </w:rPr>
      <w:tab/>
    </w:r>
    <w:hyperlink r:id="rId2" w:history="1">
      <w:r w:rsidR="004D7392" w:rsidRPr="00DB7525">
        <w:rPr>
          <w:rStyle w:val="Hyperlink"/>
          <w:rFonts w:cs="Arial"/>
        </w:rPr>
        <w:t>gila@lev-hasharon.com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829" w:rsidRDefault="005D0829" w:rsidP="00A02403">
      <w:pPr>
        <w:spacing w:after="0" w:line="240" w:lineRule="auto"/>
      </w:pPr>
      <w:r>
        <w:separator/>
      </w:r>
    </w:p>
  </w:footnote>
  <w:footnote w:type="continuationSeparator" w:id="0">
    <w:p w:rsidR="005D0829" w:rsidRDefault="005D0829" w:rsidP="00A0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BD" w:rsidRPr="002E19BD" w:rsidRDefault="00691221" w:rsidP="002E19BD">
    <w:pPr>
      <w:pStyle w:val="a5"/>
      <w:rPr>
        <w:rtl/>
      </w:rPr>
    </w:pPr>
    <w:r w:rsidRPr="002E19BD">
      <w:rPr>
        <w:noProof/>
      </w:rPr>
      <w:drawing>
        <wp:anchor distT="0" distB="0" distL="114300" distR="114300" simplePos="0" relativeHeight="251814912" behindDoc="0" locked="0" layoutInCell="1" allowOverlap="1" wp14:anchorId="656C0617" wp14:editId="7C328581">
          <wp:simplePos x="0" y="0"/>
          <wp:positionH relativeFrom="column">
            <wp:posOffset>5520055</wp:posOffset>
          </wp:positionH>
          <wp:positionV relativeFrom="paragraph">
            <wp:posOffset>-313690</wp:posOffset>
          </wp:positionV>
          <wp:extent cx="767715" cy="832485"/>
          <wp:effectExtent l="0" t="0" r="0" b="5715"/>
          <wp:wrapNone/>
          <wp:docPr id="26" name="תמונה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תמונה 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9BD" w:rsidRPr="002E19BD">
      <w:rPr>
        <w:noProof/>
      </w:rPr>
      <w:drawing>
        <wp:anchor distT="0" distB="0" distL="114300" distR="114300" simplePos="0" relativeHeight="251709440" behindDoc="0" locked="0" layoutInCell="1" allowOverlap="1" wp14:anchorId="117B0B5D" wp14:editId="386FBBF6">
          <wp:simplePos x="0" y="0"/>
          <wp:positionH relativeFrom="column">
            <wp:posOffset>2724785</wp:posOffset>
          </wp:positionH>
          <wp:positionV relativeFrom="paragraph">
            <wp:posOffset>-319405</wp:posOffset>
          </wp:positionV>
          <wp:extent cx="713105" cy="809625"/>
          <wp:effectExtent l="0" t="0" r="0" b="0"/>
          <wp:wrapNone/>
          <wp:docPr id="24" name="תמונה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תמונה 2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9BD" w:rsidRPr="002E19BD">
      <w:rPr>
        <w:noProof/>
      </w:rPr>
      <w:drawing>
        <wp:anchor distT="0" distB="0" distL="114300" distR="114300" simplePos="0" relativeHeight="251603968" behindDoc="0" locked="0" layoutInCell="1" allowOverlap="1" wp14:anchorId="3D247099" wp14:editId="3A006ECE">
          <wp:simplePos x="0" y="0"/>
          <wp:positionH relativeFrom="column">
            <wp:posOffset>-417830</wp:posOffset>
          </wp:positionH>
          <wp:positionV relativeFrom="paragraph">
            <wp:posOffset>-253365</wp:posOffset>
          </wp:positionV>
          <wp:extent cx="1725026" cy="706637"/>
          <wp:effectExtent l="0" t="0" r="0" b="0"/>
          <wp:wrapNone/>
          <wp:docPr id="23" name="תמונה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תמונה 2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25026" cy="706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B33E1"/>
    <w:multiLevelType w:val="hybridMultilevel"/>
    <w:tmpl w:val="07FEF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30EC"/>
    <w:multiLevelType w:val="hybridMultilevel"/>
    <w:tmpl w:val="1458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27712"/>
    <w:multiLevelType w:val="hybridMultilevel"/>
    <w:tmpl w:val="317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16FB"/>
    <w:multiLevelType w:val="hybridMultilevel"/>
    <w:tmpl w:val="C0D6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17F37"/>
    <w:multiLevelType w:val="hybridMultilevel"/>
    <w:tmpl w:val="0906A1A8"/>
    <w:lvl w:ilvl="0" w:tplc="6DEED286">
      <w:numFmt w:val="bullet"/>
      <w:lvlText w:val=""/>
      <w:lvlJc w:val="left"/>
      <w:pPr>
        <w:ind w:left="1080" w:hanging="360"/>
      </w:pPr>
      <w:rPr>
        <w:rFonts w:ascii="Symbol" w:eastAsia="Times New Roman" w:hAnsi="Symbo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2F1189"/>
    <w:multiLevelType w:val="hybridMultilevel"/>
    <w:tmpl w:val="F7B45910"/>
    <w:lvl w:ilvl="0" w:tplc="3A24D9A0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0528C"/>
    <w:multiLevelType w:val="hybridMultilevel"/>
    <w:tmpl w:val="F26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C6"/>
    <w:rsid w:val="00002422"/>
    <w:rsid w:val="00013BEB"/>
    <w:rsid w:val="00024C3A"/>
    <w:rsid w:val="00055E14"/>
    <w:rsid w:val="0005673F"/>
    <w:rsid w:val="000844E7"/>
    <w:rsid w:val="00090B2D"/>
    <w:rsid w:val="000E2518"/>
    <w:rsid w:val="000F6994"/>
    <w:rsid w:val="00117DBD"/>
    <w:rsid w:val="00126427"/>
    <w:rsid w:val="001278D5"/>
    <w:rsid w:val="001419F2"/>
    <w:rsid w:val="001578C4"/>
    <w:rsid w:val="00161D4C"/>
    <w:rsid w:val="00161E19"/>
    <w:rsid w:val="0016354A"/>
    <w:rsid w:val="00171C96"/>
    <w:rsid w:val="0017315D"/>
    <w:rsid w:val="00182FDA"/>
    <w:rsid w:val="00191192"/>
    <w:rsid w:val="001959B7"/>
    <w:rsid w:val="0019616C"/>
    <w:rsid w:val="00197501"/>
    <w:rsid w:val="001A04D7"/>
    <w:rsid w:val="001A28E1"/>
    <w:rsid w:val="001B4E80"/>
    <w:rsid w:val="001C0B0E"/>
    <w:rsid w:val="001C17AF"/>
    <w:rsid w:val="001C56B3"/>
    <w:rsid w:val="001D371D"/>
    <w:rsid w:val="001D58B5"/>
    <w:rsid w:val="001F4AD2"/>
    <w:rsid w:val="001F71A9"/>
    <w:rsid w:val="00203F47"/>
    <w:rsid w:val="00207F9F"/>
    <w:rsid w:val="00220E2A"/>
    <w:rsid w:val="00227184"/>
    <w:rsid w:val="002528C0"/>
    <w:rsid w:val="00252E9F"/>
    <w:rsid w:val="00261511"/>
    <w:rsid w:val="002A370B"/>
    <w:rsid w:val="002B4654"/>
    <w:rsid w:val="002E19BD"/>
    <w:rsid w:val="003222FB"/>
    <w:rsid w:val="003523F1"/>
    <w:rsid w:val="00361B90"/>
    <w:rsid w:val="003805EC"/>
    <w:rsid w:val="00381725"/>
    <w:rsid w:val="0038325C"/>
    <w:rsid w:val="003850E7"/>
    <w:rsid w:val="003879EB"/>
    <w:rsid w:val="00394696"/>
    <w:rsid w:val="003B5636"/>
    <w:rsid w:val="003B6671"/>
    <w:rsid w:val="003C748A"/>
    <w:rsid w:val="004046EC"/>
    <w:rsid w:val="00413F89"/>
    <w:rsid w:val="004155B8"/>
    <w:rsid w:val="00416CC0"/>
    <w:rsid w:val="00431D03"/>
    <w:rsid w:val="004652D5"/>
    <w:rsid w:val="00482D4E"/>
    <w:rsid w:val="00485911"/>
    <w:rsid w:val="004864F9"/>
    <w:rsid w:val="004909DA"/>
    <w:rsid w:val="004979ED"/>
    <w:rsid w:val="004C6B71"/>
    <w:rsid w:val="004D7392"/>
    <w:rsid w:val="004E173E"/>
    <w:rsid w:val="004F54DD"/>
    <w:rsid w:val="004F61CA"/>
    <w:rsid w:val="004F6873"/>
    <w:rsid w:val="00503CF3"/>
    <w:rsid w:val="00532DB1"/>
    <w:rsid w:val="005342B7"/>
    <w:rsid w:val="00536E5C"/>
    <w:rsid w:val="00542C77"/>
    <w:rsid w:val="00551A2F"/>
    <w:rsid w:val="0058751C"/>
    <w:rsid w:val="005956F8"/>
    <w:rsid w:val="005B1F4B"/>
    <w:rsid w:val="005B7976"/>
    <w:rsid w:val="005D0829"/>
    <w:rsid w:val="005E6D32"/>
    <w:rsid w:val="005F2C15"/>
    <w:rsid w:val="00604871"/>
    <w:rsid w:val="0061696A"/>
    <w:rsid w:val="00654090"/>
    <w:rsid w:val="00656EDD"/>
    <w:rsid w:val="00661BC8"/>
    <w:rsid w:val="00680D0F"/>
    <w:rsid w:val="00691221"/>
    <w:rsid w:val="00695A1A"/>
    <w:rsid w:val="006B1741"/>
    <w:rsid w:val="006D138C"/>
    <w:rsid w:val="006F2E97"/>
    <w:rsid w:val="00700331"/>
    <w:rsid w:val="0070250A"/>
    <w:rsid w:val="00713B09"/>
    <w:rsid w:val="00714716"/>
    <w:rsid w:val="00720E49"/>
    <w:rsid w:val="0074301B"/>
    <w:rsid w:val="00781596"/>
    <w:rsid w:val="00794D84"/>
    <w:rsid w:val="00797DB0"/>
    <w:rsid w:val="007C29F6"/>
    <w:rsid w:val="007C32E7"/>
    <w:rsid w:val="00800415"/>
    <w:rsid w:val="00800DA1"/>
    <w:rsid w:val="0081754B"/>
    <w:rsid w:val="0083222D"/>
    <w:rsid w:val="00844A67"/>
    <w:rsid w:val="00870A79"/>
    <w:rsid w:val="00881EDC"/>
    <w:rsid w:val="00885552"/>
    <w:rsid w:val="00893D5E"/>
    <w:rsid w:val="008A7357"/>
    <w:rsid w:val="008D0B27"/>
    <w:rsid w:val="008D1A46"/>
    <w:rsid w:val="008E1E1D"/>
    <w:rsid w:val="008E35CA"/>
    <w:rsid w:val="008E41D0"/>
    <w:rsid w:val="009001EC"/>
    <w:rsid w:val="009327E0"/>
    <w:rsid w:val="0093315C"/>
    <w:rsid w:val="009437C6"/>
    <w:rsid w:val="00946C72"/>
    <w:rsid w:val="00946E9F"/>
    <w:rsid w:val="009638D5"/>
    <w:rsid w:val="00990FC8"/>
    <w:rsid w:val="009A51ED"/>
    <w:rsid w:val="009B4A5D"/>
    <w:rsid w:val="009C3754"/>
    <w:rsid w:val="009D0893"/>
    <w:rsid w:val="009D442B"/>
    <w:rsid w:val="009F0F7E"/>
    <w:rsid w:val="009F2C0F"/>
    <w:rsid w:val="009F4F6D"/>
    <w:rsid w:val="00A02403"/>
    <w:rsid w:val="00A11B0C"/>
    <w:rsid w:val="00A17BC8"/>
    <w:rsid w:val="00A222D0"/>
    <w:rsid w:val="00A27744"/>
    <w:rsid w:val="00A43F38"/>
    <w:rsid w:val="00A4420C"/>
    <w:rsid w:val="00A8416E"/>
    <w:rsid w:val="00AA0C76"/>
    <w:rsid w:val="00B22B48"/>
    <w:rsid w:val="00B31AAB"/>
    <w:rsid w:val="00B531A5"/>
    <w:rsid w:val="00B62349"/>
    <w:rsid w:val="00B64363"/>
    <w:rsid w:val="00B64F5F"/>
    <w:rsid w:val="00B80E58"/>
    <w:rsid w:val="00B93443"/>
    <w:rsid w:val="00BC2C9F"/>
    <w:rsid w:val="00C116D1"/>
    <w:rsid w:val="00C17284"/>
    <w:rsid w:val="00C31C83"/>
    <w:rsid w:val="00C3579C"/>
    <w:rsid w:val="00C60FBB"/>
    <w:rsid w:val="00C77C53"/>
    <w:rsid w:val="00CA54B7"/>
    <w:rsid w:val="00CF43C2"/>
    <w:rsid w:val="00D047DF"/>
    <w:rsid w:val="00D05273"/>
    <w:rsid w:val="00D2066B"/>
    <w:rsid w:val="00D265BB"/>
    <w:rsid w:val="00D32672"/>
    <w:rsid w:val="00D37A83"/>
    <w:rsid w:val="00D44C20"/>
    <w:rsid w:val="00D72BA3"/>
    <w:rsid w:val="00D92241"/>
    <w:rsid w:val="00D97888"/>
    <w:rsid w:val="00DA1CF9"/>
    <w:rsid w:val="00DC088C"/>
    <w:rsid w:val="00DE03F2"/>
    <w:rsid w:val="00DF6B1E"/>
    <w:rsid w:val="00E01AF7"/>
    <w:rsid w:val="00E05011"/>
    <w:rsid w:val="00E20D7D"/>
    <w:rsid w:val="00E45BCA"/>
    <w:rsid w:val="00E52DB3"/>
    <w:rsid w:val="00E608E3"/>
    <w:rsid w:val="00EA6C0B"/>
    <w:rsid w:val="00F31A74"/>
    <w:rsid w:val="00F37484"/>
    <w:rsid w:val="00F50DB4"/>
    <w:rsid w:val="00F65B6E"/>
    <w:rsid w:val="00F91698"/>
    <w:rsid w:val="00FA535D"/>
    <w:rsid w:val="00FB4A12"/>
    <w:rsid w:val="00FC2678"/>
    <w:rsid w:val="00FC350C"/>
    <w:rsid w:val="00FC4B80"/>
    <w:rsid w:val="00FC5803"/>
    <w:rsid w:val="00FD131C"/>
    <w:rsid w:val="00FD4FDE"/>
    <w:rsid w:val="00FE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4DA3AC-1BA0-4470-B188-BAF33E7F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Narkisim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5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240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A024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A0240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Narkisim"/>
      <w:sz w:val="24"/>
      <w:szCs w:val="24"/>
    </w:rPr>
  </w:style>
  <w:style w:type="character" w:customStyle="1" w:styleId="a6">
    <w:name w:val="כותרת עליונה תו"/>
    <w:basedOn w:val="a0"/>
    <w:link w:val="a5"/>
    <w:uiPriority w:val="99"/>
    <w:semiHidden/>
    <w:locked/>
    <w:rsid w:val="00A0240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0240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Narkisim"/>
      <w:sz w:val="24"/>
      <w:szCs w:val="24"/>
    </w:rPr>
  </w:style>
  <w:style w:type="character" w:customStyle="1" w:styleId="a8">
    <w:name w:val="כותרת תחתונה תו"/>
    <w:basedOn w:val="a0"/>
    <w:link w:val="a7"/>
    <w:uiPriority w:val="99"/>
    <w:semiHidden/>
    <w:locked/>
    <w:rsid w:val="00A02403"/>
    <w:rPr>
      <w:rFonts w:cs="Times New Roman"/>
    </w:rPr>
  </w:style>
  <w:style w:type="character" w:styleId="Hyperlink">
    <w:name w:val="Hyperlink"/>
    <w:basedOn w:val="a0"/>
    <w:uiPriority w:val="99"/>
    <w:rsid w:val="00A02403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1419F2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D4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la@lev-hasharon.com" TargetMode="External"/><Relationship Id="rId1" Type="http://schemas.openxmlformats.org/officeDocument/2006/relationships/hyperlink" Target="http://www.lev-hasharon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la\&#1513;&#1493;&#1500;&#1495;&#1503;%20&#1492;&#1506;&#1489;&#1493;&#1491;&#1492;\&#1491;&#1507;%20&#1500;&#1493;&#1490;&#1493;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לוגו1</Template>
  <TotalTime>2</TotalTime>
  <Pages>1</Pages>
  <Words>212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</dc:creator>
  <cp:keywords/>
  <dc:description/>
  <cp:lastModifiedBy>גילה ברנס - מנהלת היחידה לספורט</cp:lastModifiedBy>
  <cp:revision>4</cp:revision>
  <cp:lastPrinted>2015-08-27T09:35:00Z</cp:lastPrinted>
  <dcterms:created xsi:type="dcterms:W3CDTF">2015-08-26T08:26:00Z</dcterms:created>
  <dcterms:modified xsi:type="dcterms:W3CDTF">2015-09-10T06:49:00Z</dcterms:modified>
</cp:coreProperties>
</file>