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CD" w:rsidRDefault="000724CD" w:rsidP="000724CD">
      <w:pPr>
        <w:jc w:val="left"/>
        <w:rPr>
          <w:rFonts w:cs="David"/>
          <w:sz w:val="24"/>
          <w:szCs w:val="24"/>
          <w:rtl/>
        </w:rPr>
      </w:pPr>
    </w:p>
    <w:p w:rsidR="0061782B" w:rsidRDefault="0061782B" w:rsidP="009D3693">
      <w:pPr>
        <w:rPr>
          <w:rFonts w:cs="David"/>
          <w:b/>
          <w:bCs/>
          <w:sz w:val="44"/>
          <w:szCs w:val="44"/>
          <w:u w:val="single"/>
          <w:rtl/>
        </w:rPr>
      </w:pPr>
      <w:r w:rsidRPr="00440B47">
        <w:rPr>
          <w:rFonts w:cs="David" w:hint="cs"/>
          <w:b/>
          <w:bCs/>
          <w:sz w:val="44"/>
          <w:szCs w:val="44"/>
          <w:u w:val="single"/>
          <w:rtl/>
        </w:rPr>
        <w:t>טופס מתנדב</w:t>
      </w:r>
      <w:r w:rsidR="00B4048B">
        <w:rPr>
          <w:rFonts w:cs="David" w:hint="cs"/>
          <w:b/>
          <w:bCs/>
          <w:sz w:val="44"/>
          <w:szCs w:val="44"/>
          <w:u w:val="single"/>
          <w:rtl/>
        </w:rPr>
        <w:t>/ת</w:t>
      </w:r>
      <w:r w:rsidRPr="00440B47">
        <w:rPr>
          <w:rFonts w:cs="David" w:hint="cs"/>
          <w:b/>
          <w:bCs/>
          <w:sz w:val="44"/>
          <w:szCs w:val="44"/>
          <w:u w:val="single"/>
          <w:rtl/>
        </w:rPr>
        <w:t xml:space="preserve"> ל</w:t>
      </w:r>
      <w:r w:rsidR="009D3693" w:rsidRPr="00440B47">
        <w:rPr>
          <w:rFonts w:cs="David" w:hint="cs"/>
          <w:b/>
          <w:bCs/>
          <w:sz w:val="44"/>
          <w:szCs w:val="44"/>
          <w:u w:val="single"/>
          <w:rtl/>
        </w:rPr>
        <w:t>יחידת החילוץ</w:t>
      </w:r>
      <w:r w:rsidR="00B4048B">
        <w:rPr>
          <w:rFonts w:cs="David" w:hint="cs"/>
          <w:b/>
          <w:bCs/>
          <w:sz w:val="44"/>
          <w:szCs w:val="44"/>
          <w:u w:val="single"/>
          <w:rtl/>
        </w:rPr>
        <w:t xml:space="preserve"> 553 מ.א לב השרון</w:t>
      </w:r>
    </w:p>
    <w:p w:rsidR="00440B47" w:rsidRPr="00440B47" w:rsidRDefault="00440B47" w:rsidP="009D3693">
      <w:pPr>
        <w:rPr>
          <w:rFonts w:cs="David"/>
          <w:b/>
          <w:bCs/>
          <w:sz w:val="44"/>
          <w:szCs w:val="44"/>
          <w:u w:val="single"/>
          <w:rtl/>
        </w:rPr>
      </w:pPr>
    </w:p>
    <w:tbl>
      <w:tblPr>
        <w:tblStyle w:val="aa"/>
        <w:bidiVisual/>
        <w:tblW w:w="10658" w:type="dxa"/>
        <w:tblLook w:val="04A0" w:firstRow="1" w:lastRow="0" w:firstColumn="1" w:lastColumn="0" w:noHBand="0" w:noVBand="1"/>
      </w:tblPr>
      <w:tblGrid>
        <w:gridCol w:w="3623"/>
        <w:gridCol w:w="3491"/>
        <w:gridCol w:w="3544"/>
      </w:tblGrid>
      <w:tr w:rsidR="009D3693" w:rsidTr="00B4048B">
        <w:tc>
          <w:tcPr>
            <w:tcW w:w="3623" w:type="dxa"/>
          </w:tcPr>
          <w:p w:rsidR="009D3693" w:rsidRPr="009D3693" w:rsidRDefault="009D3693" w:rsidP="000724CD">
            <w:pPr>
              <w:jc w:val="left"/>
              <w:rPr>
                <w:rFonts w:cs="David"/>
                <w:b/>
                <w:bCs/>
                <w:sz w:val="36"/>
                <w:szCs w:val="36"/>
                <w:rtl/>
              </w:rPr>
            </w:pPr>
            <w:r w:rsidRPr="009D3693">
              <w:rPr>
                <w:rFonts w:cs="David" w:hint="cs"/>
                <w:b/>
                <w:bCs/>
                <w:sz w:val="36"/>
                <w:szCs w:val="36"/>
                <w:rtl/>
              </w:rPr>
              <w:t>שם משפחה</w:t>
            </w:r>
          </w:p>
        </w:tc>
        <w:tc>
          <w:tcPr>
            <w:tcW w:w="3491" w:type="dxa"/>
          </w:tcPr>
          <w:p w:rsidR="009D3693" w:rsidRPr="009D3693" w:rsidRDefault="009D3693" w:rsidP="000724CD">
            <w:pPr>
              <w:jc w:val="left"/>
              <w:rPr>
                <w:rFonts w:cs="David"/>
                <w:sz w:val="40"/>
                <w:szCs w:val="40"/>
                <w:rtl/>
              </w:rPr>
            </w:pPr>
          </w:p>
        </w:tc>
        <w:tc>
          <w:tcPr>
            <w:tcW w:w="3544" w:type="dxa"/>
          </w:tcPr>
          <w:p w:rsidR="009D3693" w:rsidRPr="009D3693" w:rsidRDefault="009D3693" w:rsidP="000724CD">
            <w:pPr>
              <w:jc w:val="left"/>
              <w:rPr>
                <w:rFonts w:cs="David"/>
                <w:color w:val="FF0000"/>
                <w:sz w:val="40"/>
                <w:szCs w:val="40"/>
                <w:rtl/>
              </w:rPr>
            </w:pPr>
          </w:p>
        </w:tc>
      </w:tr>
      <w:tr w:rsidR="009D3693" w:rsidTr="00B4048B">
        <w:tc>
          <w:tcPr>
            <w:tcW w:w="3623" w:type="dxa"/>
          </w:tcPr>
          <w:p w:rsidR="009D3693" w:rsidRPr="009D3693" w:rsidRDefault="009D3693" w:rsidP="000724CD">
            <w:pPr>
              <w:jc w:val="left"/>
              <w:rPr>
                <w:rFonts w:cs="David"/>
                <w:b/>
                <w:bCs/>
                <w:sz w:val="36"/>
                <w:szCs w:val="36"/>
                <w:rtl/>
              </w:rPr>
            </w:pPr>
            <w:r w:rsidRPr="009D3693">
              <w:rPr>
                <w:rFonts w:cs="David" w:hint="cs"/>
                <w:b/>
                <w:bCs/>
                <w:sz w:val="36"/>
                <w:szCs w:val="36"/>
                <w:rtl/>
              </w:rPr>
              <w:t>שם פרטי</w:t>
            </w:r>
          </w:p>
        </w:tc>
        <w:tc>
          <w:tcPr>
            <w:tcW w:w="3491" w:type="dxa"/>
          </w:tcPr>
          <w:p w:rsidR="009D3693" w:rsidRPr="009D3693" w:rsidRDefault="009D3693" w:rsidP="000724CD">
            <w:pPr>
              <w:jc w:val="left"/>
              <w:rPr>
                <w:rFonts w:cs="David"/>
                <w:sz w:val="40"/>
                <w:szCs w:val="40"/>
                <w:rtl/>
              </w:rPr>
            </w:pPr>
          </w:p>
        </w:tc>
        <w:tc>
          <w:tcPr>
            <w:tcW w:w="3544" w:type="dxa"/>
          </w:tcPr>
          <w:p w:rsidR="009D3693" w:rsidRPr="009D3693" w:rsidRDefault="009D3693" w:rsidP="000724CD">
            <w:pPr>
              <w:jc w:val="left"/>
              <w:rPr>
                <w:rFonts w:cs="David"/>
                <w:color w:val="FF0000"/>
                <w:sz w:val="40"/>
                <w:szCs w:val="40"/>
                <w:rtl/>
              </w:rPr>
            </w:pPr>
          </w:p>
        </w:tc>
      </w:tr>
      <w:tr w:rsidR="009D3693" w:rsidTr="00B4048B">
        <w:tc>
          <w:tcPr>
            <w:tcW w:w="3623" w:type="dxa"/>
          </w:tcPr>
          <w:p w:rsidR="009D3693" w:rsidRPr="009D3693" w:rsidRDefault="009D3693" w:rsidP="000724CD">
            <w:pPr>
              <w:jc w:val="left"/>
              <w:rPr>
                <w:rFonts w:cs="David"/>
                <w:b/>
                <w:bCs/>
                <w:sz w:val="36"/>
                <w:szCs w:val="36"/>
                <w:rtl/>
              </w:rPr>
            </w:pPr>
            <w:r w:rsidRPr="009D3693">
              <w:rPr>
                <w:rFonts w:cs="David" w:hint="cs"/>
                <w:b/>
                <w:bCs/>
                <w:sz w:val="36"/>
                <w:szCs w:val="36"/>
                <w:rtl/>
              </w:rPr>
              <w:t>מושב</w:t>
            </w:r>
          </w:p>
        </w:tc>
        <w:tc>
          <w:tcPr>
            <w:tcW w:w="3491" w:type="dxa"/>
          </w:tcPr>
          <w:p w:rsidR="009D3693" w:rsidRPr="009D3693" w:rsidRDefault="009D3693" w:rsidP="000724CD">
            <w:pPr>
              <w:jc w:val="left"/>
              <w:rPr>
                <w:rFonts w:cs="David"/>
                <w:sz w:val="40"/>
                <w:szCs w:val="40"/>
                <w:rtl/>
              </w:rPr>
            </w:pPr>
          </w:p>
        </w:tc>
        <w:tc>
          <w:tcPr>
            <w:tcW w:w="3544" w:type="dxa"/>
          </w:tcPr>
          <w:p w:rsidR="009D3693" w:rsidRPr="009D3693" w:rsidRDefault="009D3693" w:rsidP="000724CD">
            <w:pPr>
              <w:jc w:val="left"/>
              <w:rPr>
                <w:rFonts w:cs="David"/>
                <w:color w:val="FF0000"/>
                <w:sz w:val="40"/>
                <w:szCs w:val="40"/>
                <w:rtl/>
              </w:rPr>
            </w:pPr>
          </w:p>
        </w:tc>
      </w:tr>
      <w:tr w:rsidR="009D3693" w:rsidTr="00B4048B">
        <w:tc>
          <w:tcPr>
            <w:tcW w:w="3623" w:type="dxa"/>
          </w:tcPr>
          <w:p w:rsidR="009D3693" w:rsidRPr="009D3693" w:rsidRDefault="009D3693" w:rsidP="000724CD">
            <w:pPr>
              <w:jc w:val="left"/>
              <w:rPr>
                <w:rFonts w:cs="David"/>
                <w:b/>
                <w:bCs/>
                <w:sz w:val="36"/>
                <w:szCs w:val="36"/>
                <w:rtl/>
              </w:rPr>
            </w:pPr>
            <w:r w:rsidRPr="009D3693">
              <w:rPr>
                <w:rFonts w:cs="David" w:hint="cs"/>
                <w:b/>
                <w:bCs/>
                <w:sz w:val="36"/>
                <w:szCs w:val="36"/>
                <w:rtl/>
              </w:rPr>
              <w:t>טלפון</w:t>
            </w:r>
          </w:p>
        </w:tc>
        <w:tc>
          <w:tcPr>
            <w:tcW w:w="3491" w:type="dxa"/>
          </w:tcPr>
          <w:p w:rsidR="009D3693" w:rsidRPr="009D3693" w:rsidRDefault="009D3693" w:rsidP="000724CD">
            <w:pPr>
              <w:jc w:val="left"/>
              <w:rPr>
                <w:rFonts w:cs="David"/>
                <w:sz w:val="40"/>
                <w:szCs w:val="40"/>
                <w:rtl/>
              </w:rPr>
            </w:pPr>
          </w:p>
        </w:tc>
        <w:tc>
          <w:tcPr>
            <w:tcW w:w="3544" w:type="dxa"/>
          </w:tcPr>
          <w:p w:rsidR="009D3693" w:rsidRPr="009D3693" w:rsidRDefault="009D3693" w:rsidP="000724CD">
            <w:pPr>
              <w:jc w:val="left"/>
              <w:rPr>
                <w:rFonts w:cs="David"/>
                <w:color w:val="FF0000"/>
                <w:sz w:val="40"/>
                <w:szCs w:val="40"/>
                <w:rtl/>
              </w:rPr>
            </w:pPr>
          </w:p>
        </w:tc>
      </w:tr>
      <w:tr w:rsidR="009D3693" w:rsidTr="00B4048B">
        <w:tc>
          <w:tcPr>
            <w:tcW w:w="3623" w:type="dxa"/>
          </w:tcPr>
          <w:p w:rsidR="009D3693" w:rsidRPr="009D3693" w:rsidRDefault="009D3693" w:rsidP="000724CD">
            <w:pPr>
              <w:jc w:val="left"/>
              <w:rPr>
                <w:rFonts w:cs="David"/>
                <w:b/>
                <w:bCs/>
                <w:sz w:val="36"/>
                <w:szCs w:val="36"/>
                <w:rtl/>
              </w:rPr>
            </w:pPr>
            <w:r w:rsidRPr="009D3693">
              <w:rPr>
                <w:rFonts w:cs="David" w:hint="cs"/>
                <w:b/>
                <w:bCs/>
                <w:sz w:val="36"/>
                <w:szCs w:val="36"/>
                <w:rtl/>
              </w:rPr>
              <w:t>מייל</w:t>
            </w:r>
          </w:p>
        </w:tc>
        <w:tc>
          <w:tcPr>
            <w:tcW w:w="3491" w:type="dxa"/>
          </w:tcPr>
          <w:p w:rsidR="009D3693" w:rsidRPr="009D3693" w:rsidRDefault="009D3693" w:rsidP="000724CD">
            <w:pPr>
              <w:jc w:val="left"/>
              <w:rPr>
                <w:rFonts w:cs="David"/>
                <w:sz w:val="40"/>
                <w:szCs w:val="40"/>
                <w:rtl/>
              </w:rPr>
            </w:pPr>
          </w:p>
        </w:tc>
        <w:tc>
          <w:tcPr>
            <w:tcW w:w="3544" w:type="dxa"/>
          </w:tcPr>
          <w:p w:rsidR="009D3693" w:rsidRPr="009D3693" w:rsidRDefault="009D3693" w:rsidP="000724CD">
            <w:pPr>
              <w:jc w:val="left"/>
              <w:rPr>
                <w:rFonts w:cs="David"/>
                <w:color w:val="FF0000"/>
                <w:sz w:val="40"/>
                <w:szCs w:val="40"/>
                <w:rtl/>
              </w:rPr>
            </w:pPr>
          </w:p>
        </w:tc>
      </w:tr>
      <w:tr w:rsidR="009D3693" w:rsidTr="00B4048B">
        <w:tc>
          <w:tcPr>
            <w:tcW w:w="3623" w:type="dxa"/>
          </w:tcPr>
          <w:p w:rsidR="009D3693" w:rsidRPr="009D3693" w:rsidRDefault="009D3693" w:rsidP="000724CD">
            <w:pPr>
              <w:jc w:val="left"/>
              <w:rPr>
                <w:rFonts w:cs="David"/>
                <w:b/>
                <w:bCs/>
                <w:sz w:val="36"/>
                <w:szCs w:val="36"/>
                <w:rtl/>
              </w:rPr>
            </w:pPr>
            <w:r w:rsidRPr="009D3693">
              <w:rPr>
                <w:rFonts w:cs="David" w:hint="cs"/>
                <w:b/>
                <w:bCs/>
                <w:sz w:val="36"/>
                <w:szCs w:val="36"/>
                <w:rtl/>
              </w:rPr>
              <w:t>מקצוע</w:t>
            </w:r>
          </w:p>
        </w:tc>
        <w:tc>
          <w:tcPr>
            <w:tcW w:w="3491" w:type="dxa"/>
          </w:tcPr>
          <w:p w:rsidR="009D3693" w:rsidRPr="009D3693" w:rsidRDefault="009D3693" w:rsidP="000724CD">
            <w:pPr>
              <w:jc w:val="left"/>
              <w:rPr>
                <w:rFonts w:cs="David"/>
                <w:sz w:val="40"/>
                <w:szCs w:val="40"/>
                <w:rtl/>
              </w:rPr>
            </w:pPr>
          </w:p>
        </w:tc>
        <w:tc>
          <w:tcPr>
            <w:tcW w:w="3544" w:type="dxa"/>
          </w:tcPr>
          <w:p w:rsidR="009D3693" w:rsidRPr="009D3693" w:rsidRDefault="009D3693" w:rsidP="000724CD">
            <w:pPr>
              <w:jc w:val="left"/>
              <w:rPr>
                <w:rFonts w:cs="David"/>
                <w:color w:val="FF0000"/>
                <w:sz w:val="40"/>
                <w:szCs w:val="40"/>
                <w:rtl/>
              </w:rPr>
            </w:pPr>
          </w:p>
        </w:tc>
      </w:tr>
      <w:tr w:rsidR="009D3693" w:rsidTr="00B4048B">
        <w:tc>
          <w:tcPr>
            <w:tcW w:w="3623" w:type="dxa"/>
          </w:tcPr>
          <w:p w:rsidR="009D3693" w:rsidRPr="009D3693" w:rsidRDefault="009D3693" w:rsidP="000724CD">
            <w:pPr>
              <w:jc w:val="left"/>
              <w:rPr>
                <w:rFonts w:cs="David"/>
                <w:b/>
                <w:bCs/>
                <w:sz w:val="36"/>
                <w:szCs w:val="36"/>
                <w:rtl/>
              </w:rPr>
            </w:pPr>
            <w:r w:rsidRPr="009D3693">
              <w:rPr>
                <w:rFonts w:cs="David" w:hint="cs"/>
                <w:b/>
                <w:bCs/>
                <w:sz w:val="36"/>
                <w:szCs w:val="36"/>
                <w:rtl/>
              </w:rPr>
              <w:t>רפואה</w:t>
            </w:r>
          </w:p>
        </w:tc>
        <w:tc>
          <w:tcPr>
            <w:tcW w:w="3491" w:type="dxa"/>
          </w:tcPr>
          <w:p w:rsidR="009D3693" w:rsidRPr="009D3693" w:rsidRDefault="009D3693" w:rsidP="009D3693">
            <w:pPr>
              <w:rPr>
                <w:rFonts w:cs="David"/>
                <w:sz w:val="40"/>
                <w:szCs w:val="40"/>
                <w:rtl/>
              </w:rPr>
            </w:pPr>
            <w:r w:rsidRPr="009D3693">
              <w:rPr>
                <w:rFonts w:cs="David" w:hint="cs"/>
                <w:sz w:val="24"/>
                <w:szCs w:val="24"/>
                <w:rtl/>
              </w:rPr>
              <w:t>מגיש עזרה ראשונה/ חובש/ פרמדיק</w:t>
            </w:r>
          </w:p>
        </w:tc>
        <w:tc>
          <w:tcPr>
            <w:tcW w:w="3544" w:type="dxa"/>
          </w:tcPr>
          <w:p w:rsidR="009D3693" w:rsidRPr="009D3693" w:rsidRDefault="009D3693" w:rsidP="000724CD">
            <w:pPr>
              <w:jc w:val="left"/>
              <w:rPr>
                <w:rFonts w:cs="David"/>
                <w:color w:val="FF0000"/>
                <w:sz w:val="40"/>
                <w:szCs w:val="40"/>
                <w:rtl/>
              </w:rPr>
            </w:pPr>
          </w:p>
        </w:tc>
      </w:tr>
      <w:tr w:rsidR="009D3693" w:rsidTr="00B4048B">
        <w:tc>
          <w:tcPr>
            <w:tcW w:w="3623" w:type="dxa"/>
          </w:tcPr>
          <w:p w:rsidR="009D3693" w:rsidRPr="009D3693" w:rsidRDefault="009D3693" w:rsidP="000724CD">
            <w:pPr>
              <w:jc w:val="left"/>
              <w:rPr>
                <w:rFonts w:cs="David"/>
                <w:b/>
                <w:bCs/>
                <w:sz w:val="36"/>
                <w:szCs w:val="36"/>
                <w:rtl/>
              </w:rPr>
            </w:pPr>
            <w:r w:rsidRPr="009D3693">
              <w:rPr>
                <w:rFonts w:cs="David" w:hint="cs"/>
                <w:b/>
                <w:bCs/>
                <w:sz w:val="36"/>
                <w:szCs w:val="36"/>
                <w:rtl/>
              </w:rPr>
              <w:t>שרות צבאי</w:t>
            </w:r>
          </w:p>
        </w:tc>
        <w:tc>
          <w:tcPr>
            <w:tcW w:w="3491" w:type="dxa"/>
          </w:tcPr>
          <w:p w:rsidR="009D3693" w:rsidRPr="009D3693" w:rsidRDefault="009D3693" w:rsidP="009D3693">
            <w:pPr>
              <w:rPr>
                <w:rFonts w:cs="David"/>
                <w:sz w:val="40"/>
                <w:szCs w:val="40"/>
                <w:rtl/>
              </w:rPr>
            </w:pPr>
          </w:p>
        </w:tc>
        <w:tc>
          <w:tcPr>
            <w:tcW w:w="3544" w:type="dxa"/>
          </w:tcPr>
          <w:p w:rsidR="009D3693" w:rsidRPr="009D3693" w:rsidRDefault="009D3693" w:rsidP="000724CD">
            <w:pPr>
              <w:jc w:val="left"/>
              <w:rPr>
                <w:rFonts w:cs="David"/>
                <w:color w:val="FF0000"/>
                <w:sz w:val="40"/>
                <w:szCs w:val="40"/>
                <w:rtl/>
              </w:rPr>
            </w:pPr>
          </w:p>
        </w:tc>
      </w:tr>
      <w:tr w:rsidR="009D3693" w:rsidTr="00B4048B">
        <w:tc>
          <w:tcPr>
            <w:tcW w:w="3623" w:type="dxa"/>
          </w:tcPr>
          <w:p w:rsidR="009D3693" w:rsidRPr="009D3693" w:rsidRDefault="009D3693" w:rsidP="009D3693">
            <w:pPr>
              <w:jc w:val="left"/>
              <w:rPr>
                <w:rFonts w:cs="David"/>
                <w:b/>
                <w:bCs/>
                <w:sz w:val="36"/>
                <w:szCs w:val="36"/>
                <w:rtl/>
              </w:rPr>
            </w:pPr>
            <w:r w:rsidRPr="009D3693">
              <w:rPr>
                <w:rFonts w:cs="David" w:hint="cs"/>
                <w:b/>
                <w:bCs/>
                <w:sz w:val="36"/>
                <w:szCs w:val="36"/>
                <w:rtl/>
              </w:rPr>
              <w:t>שרות פעיל במילואים</w:t>
            </w:r>
          </w:p>
        </w:tc>
        <w:tc>
          <w:tcPr>
            <w:tcW w:w="3491" w:type="dxa"/>
          </w:tcPr>
          <w:p w:rsidR="009D3693" w:rsidRPr="009D3693" w:rsidRDefault="009D3693" w:rsidP="009D3693">
            <w:pPr>
              <w:rPr>
                <w:rFonts w:cs="David"/>
                <w:sz w:val="24"/>
                <w:szCs w:val="24"/>
                <w:rtl/>
              </w:rPr>
            </w:pPr>
            <w:r w:rsidRPr="009D3693">
              <w:rPr>
                <w:rFonts w:cs="David" w:hint="cs"/>
                <w:sz w:val="24"/>
                <w:szCs w:val="24"/>
                <w:rtl/>
              </w:rPr>
              <w:t>כן/ לא</w:t>
            </w:r>
          </w:p>
        </w:tc>
        <w:tc>
          <w:tcPr>
            <w:tcW w:w="3544" w:type="dxa"/>
          </w:tcPr>
          <w:p w:rsidR="009D3693" w:rsidRPr="009D3693" w:rsidRDefault="009D3693" w:rsidP="009D3693">
            <w:pPr>
              <w:jc w:val="left"/>
              <w:rPr>
                <w:rFonts w:cs="David"/>
                <w:sz w:val="24"/>
                <w:szCs w:val="24"/>
                <w:rtl/>
              </w:rPr>
            </w:pPr>
            <w:r w:rsidRPr="009D3693">
              <w:rPr>
                <w:rFonts w:cs="David" w:hint="cs"/>
                <w:sz w:val="24"/>
                <w:szCs w:val="24"/>
                <w:rtl/>
              </w:rPr>
              <w:t>במידה וכן נא לפרט</w:t>
            </w:r>
          </w:p>
        </w:tc>
      </w:tr>
      <w:tr w:rsidR="009D3693" w:rsidTr="00B4048B">
        <w:trPr>
          <w:trHeight w:val="117"/>
        </w:trPr>
        <w:tc>
          <w:tcPr>
            <w:tcW w:w="3623" w:type="dxa"/>
          </w:tcPr>
          <w:p w:rsidR="009D3693" w:rsidRPr="009D3693" w:rsidRDefault="009D3693" w:rsidP="009D3693">
            <w:pPr>
              <w:jc w:val="left"/>
              <w:rPr>
                <w:rFonts w:cs="David"/>
                <w:b/>
                <w:bCs/>
                <w:sz w:val="36"/>
                <w:szCs w:val="36"/>
                <w:rtl/>
              </w:rPr>
            </w:pPr>
            <w:r w:rsidRPr="009D3693">
              <w:rPr>
                <w:rFonts w:cs="David" w:hint="cs"/>
                <w:b/>
                <w:bCs/>
                <w:sz w:val="36"/>
                <w:szCs w:val="36"/>
                <w:rtl/>
              </w:rPr>
              <w:t>התנדבות במסגרת אחרת</w:t>
            </w:r>
          </w:p>
        </w:tc>
        <w:tc>
          <w:tcPr>
            <w:tcW w:w="3491" w:type="dxa"/>
          </w:tcPr>
          <w:p w:rsidR="009D3693" w:rsidRPr="009D3693" w:rsidRDefault="009D3693" w:rsidP="009D3693">
            <w:pPr>
              <w:rPr>
                <w:rFonts w:cs="David"/>
                <w:sz w:val="24"/>
                <w:szCs w:val="24"/>
                <w:rtl/>
              </w:rPr>
            </w:pPr>
            <w:r w:rsidRPr="009D3693">
              <w:rPr>
                <w:rFonts w:cs="David" w:hint="cs"/>
                <w:sz w:val="24"/>
                <w:szCs w:val="24"/>
                <w:rtl/>
              </w:rPr>
              <w:t>כן/ לא</w:t>
            </w:r>
          </w:p>
        </w:tc>
        <w:tc>
          <w:tcPr>
            <w:tcW w:w="3544" w:type="dxa"/>
          </w:tcPr>
          <w:p w:rsidR="009D3693" w:rsidRPr="009D3693" w:rsidRDefault="009D3693" w:rsidP="009D3693">
            <w:pPr>
              <w:jc w:val="left"/>
              <w:rPr>
                <w:rFonts w:cs="David"/>
                <w:sz w:val="24"/>
                <w:szCs w:val="24"/>
                <w:rtl/>
              </w:rPr>
            </w:pPr>
            <w:r w:rsidRPr="009D3693">
              <w:rPr>
                <w:rFonts w:cs="David" w:hint="cs"/>
                <w:sz w:val="24"/>
                <w:szCs w:val="24"/>
                <w:rtl/>
              </w:rPr>
              <w:t>במידה וכן נא לפרט</w:t>
            </w:r>
          </w:p>
        </w:tc>
      </w:tr>
      <w:tr w:rsidR="009D3693" w:rsidTr="00B4048B">
        <w:trPr>
          <w:trHeight w:val="70"/>
        </w:trPr>
        <w:tc>
          <w:tcPr>
            <w:tcW w:w="3623" w:type="dxa"/>
          </w:tcPr>
          <w:p w:rsidR="009D3693" w:rsidRPr="009D3693" w:rsidRDefault="009D3693" w:rsidP="000724CD">
            <w:pPr>
              <w:jc w:val="left"/>
              <w:rPr>
                <w:rFonts w:cs="David"/>
                <w:b/>
                <w:bCs/>
                <w:sz w:val="36"/>
                <w:szCs w:val="36"/>
                <w:rtl/>
              </w:rPr>
            </w:pPr>
            <w:r w:rsidRPr="009D3693">
              <w:rPr>
                <w:rFonts w:cs="David" w:hint="cs"/>
                <w:b/>
                <w:bCs/>
                <w:sz w:val="36"/>
                <w:szCs w:val="36"/>
                <w:rtl/>
              </w:rPr>
              <w:t>רכב 4</w:t>
            </w:r>
            <w:r w:rsidRPr="009D3693">
              <w:rPr>
                <w:rFonts w:cs="David" w:hint="cs"/>
                <w:b/>
                <w:bCs/>
                <w:sz w:val="36"/>
                <w:szCs w:val="36"/>
              </w:rPr>
              <w:t>X</w:t>
            </w:r>
            <w:r w:rsidRPr="009D3693">
              <w:rPr>
                <w:rFonts w:cs="David" w:hint="cs"/>
                <w:b/>
                <w:bCs/>
                <w:sz w:val="36"/>
                <w:szCs w:val="36"/>
                <w:rtl/>
              </w:rPr>
              <w:t>4 עם וו גרירה</w:t>
            </w:r>
          </w:p>
        </w:tc>
        <w:tc>
          <w:tcPr>
            <w:tcW w:w="3491" w:type="dxa"/>
          </w:tcPr>
          <w:p w:rsidR="009D3693" w:rsidRPr="009D3693" w:rsidRDefault="009D3693" w:rsidP="009D3693">
            <w:pPr>
              <w:rPr>
                <w:rFonts w:cs="David"/>
                <w:sz w:val="24"/>
                <w:szCs w:val="24"/>
                <w:rtl/>
              </w:rPr>
            </w:pPr>
            <w:r w:rsidRPr="009D3693">
              <w:rPr>
                <w:rFonts w:cs="David" w:hint="cs"/>
                <w:sz w:val="24"/>
                <w:szCs w:val="24"/>
                <w:rtl/>
              </w:rPr>
              <w:t>כן/ לא</w:t>
            </w:r>
          </w:p>
        </w:tc>
        <w:tc>
          <w:tcPr>
            <w:tcW w:w="3544" w:type="dxa"/>
          </w:tcPr>
          <w:p w:rsidR="009D3693" w:rsidRPr="009D3693" w:rsidRDefault="009D3693" w:rsidP="000724CD">
            <w:pPr>
              <w:jc w:val="left"/>
              <w:rPr>
                <w:rFonts w:cs="David"/>
                <w:color w:val="FF0000"/>
                <w:sz w:val="40"/>
                <w:szCs w:val="40"/>
                <w:rtl/>
              </w:rPr>
            </w:pPr>
          </w:p>
        </w:tc>
      </w:tr>
    </w:tbl>
    <w:p w:rsidR="0061782B" w:rsidRPr="00440B47" w:rsidRDefault="00440B47" w:rsidP="00440B47">
      <w:pPr>
        <w:jc w:val="left"/>
        <w:rPr>
          <w:rFonts w:cs="David"/>
          <w:sz w:val="48"/>
          <w:szCs w:val="48"/>
          <w:rtl/>
        </w:rPr>
      </w:pPr>
      <w:r>
        <w:rPr>
          <w:rFonts w:cs="David" w:hint="cs"/>
          <w:sz w:val="24"/>
          <w:szCs w:val="24"/>
          <w:rtl/>
        </w:rPr>
        <w:t xml:space="preserve">פרטים רלוונטיים נוספים: </w:t>
      </w:r>
      <w:r w:rsidRPr="00440B47">
        <w:rPr>
          <w:rFonts w:cs="David" w:hint="cs"/>
          <w:sz w:val="48"/>
          <w:szCs w:val="48"/>
          <w:rtl/>
        </w:rPr>
        <w:t>_________________________________________________________________________________________________________________________________</w:t>
      </w:r>
      <w:r w:rsidR="0061782B" w:rsidRPr="00440B47">
        <w:rPr>
          <w:rFonts w:cs="David" w:hint="cs"/>
          <w:sz w:val="48"/>
          <w:szCs w:val="48"/>
          <w:rtl/>
        </w:rPr>
        <w:t xml:space="preserve"> </w:t>
      </w:r>
    </w:p>
    <w:p w:rsidR="0061782B" w:rsidRPr="00440B47" w:rsidRDefault="00440B47" w:rsidP="00440B47">
      <w:pPr>
        <w:pStyle w:val="a9"/>
        <w:numPr>
          <w:ilvl w:val="0"/>
          <w:numId w:val="45"/>
        </w:numPr>
        <w:rPr>
          <w:rFonts w:cs="David"/>
          <w:b/>
          <w:bCs/>
          <w:sz w:val="24"/>
          <w:szCs w:val="24"/>
          <w:rtl/>
        </w:rPr>
      </w:pPr>
      <w:r w:rsidRPr="00440B47">
        <w:rPr>
          <w:rFonts w:cs="David" w:hint="cs"/>
          <w:b/>
          <w:bCs/>
          <w:sz w:val="24"/>
          <w:szCs w:val="24"/>
          <w:rtl/>
        </w:rPr>
        <w:t>נא לשלוח למייל/ פקס המצורפים בתחתית הדף.</w:t>
      </w:r>
    </w:p>
    <w:p w:rsidR="0061782B" w:rsidRDefault="0061782B" w:rsidP="000724CD">
      <w:pPr>
        <w:jc w:val="left"/>
        <w:rPr>
          <w:rFonts w:cs="David"/>
          <w:sz w:val="24"/>
          <w:szCs w:val="24"/>
          <w:rtl/>
        </w:rPr>
      </w:pPr>
    </w:p>
    <w:sectPr w:rsidR="0061782B" w:rsidSect="000B5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0FF" w:rsidRDefault="001230FF" w:rsidP="00475AF4">
      <w:pPr>
        <w:spacing w:before="0" w:after="0"/>
      </w:pPr>
      <w:r>
        <w:separator/>
      </w:r>
    </w:p>
  </w:endnote>
  <w:endnote w:type="continuationSeparator" w:id="0">
    <w:p w:rsidR="001230FF" w:rsidRDefault="001230FF" w:rsidP="00475A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Transparent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C06" w:rsidRDefault="007E4C0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AF4" w:rsidRPr="0021112A" w:rsidRDefault="00475AF4" w:rsidP="0021112A">
    <w:pPr>
      <w:pStyle w:val="a7"/>
      <w:spacing w:before="100" w:after="100"/>
      <w:rPr>
        <w:b/>
        <w:bCs/>
        <w:rtl/>
      </w:rPr>
    </w:pPr>
    <w:r w:rsidRPr="0021112A">
      <w:rPr>
        <w:rFonts w:hint="cs"/>
        <w:b/>
        <w:bCs/>
        <w:sz w:val="24"/>
        <w:szCs w:val="24"/>
        <w:rtl/>
      </w:rPr>
      <w:t xml:space="preserve">לב השרון </w:t>
    </w:r>
    <w:r w:rsidRPr="0021112A">
      <w:rPr>
        <w:rFonts w:hint="cs"/>
        <w:b/>
        <w:bCs/>
        <w:rtl/>
      </w:rPr>
      <w:t>חלום של מקום.</w:t>
    </w:r>
  </w:p>
  <w:p w:rsidR="00475AF4" w:rsidRDefault="00475AF4" w:rsidP="007E4C06">
    <w:pPr>
      <w:pStyle w:val="a7"/>
    </w:pPr>
    <w:r>
      <w:rPr>
        <w:rFonts w:hint="cs"/>
        <w:rtl/>
      </w:rPr>
      <w:t xml:space="preserve">דואר תל </w:t>
    </w:r>
    <w:proofErr w:type="spellStart"/>
    <w:r>
      <w:rPr>
        <w:rFonts w:hint="cs"/>
        <w:rtl/>
      </w:rPr>
      <w:t>מונד</w:t>
    </w:r>
    <w:proofErr w:type="spellEnd"/>
    <w:r>
      <w:rPr>
        <w:rFonts w:hint="cs"/>
        <w:rtl/>
      </w:rPr>
      <w:t xml:space="preserve">, מיקוד 40600 </w:t>
    </w:r>
    <w:r w:rsidR="0021112A">
      <w:rPr>
        <w:rFonts w:hint="cs"/>
        <w:rtl/>
      </w:rPr>
      <w:t xml:space="preserve">       טל. </w:t>
    </w:r>
    <w:r w:rsidR="0065084E">
      <w:rPr>
        <w:rFonts w:hint="cs"/>
        <w:rtl/>
      </w:rPr>
      <w:t>09-7960200</w:t>
    </w:r>
    <w:r w:rsidR="0065084E">
      <w:rPr>
        <w:rFonts w:hint="cs"/>
        <w:rtl/>
      </w:rPr>
      <w:tab/>
      <w:t xml:space="preserve">            </w:t>
    </w:r>
    <w:r w:rsidR="0021112A">
      <w:rPr>
        <w:rFonts w:hint="cs"/>
        <w:rtl/>
      </w:rPr>
      <w:t xml:space="preserve">פקס. </w:t>
    </w:r>
    <w:r w:rsidR="007E4C06">
      <w:rPr>
        <w:rFonts w:hint="cs"/>
        <w:rtl/>
      </w:rPr>
      <w:t>0722578764</w:t>
    </w:r>
    <w:r w:rsidR="007E4C06">
      <w:t>bitachon@lev-hasharon.com</w:t>
    </w:r>
    <w:r w:rsidR="0021112A">
      <w:t xml:space="preserve">    </w:t>
    </w:r>
  </w:p>
  <w:p w:rsidR="003D3BC6" w:rsidRDefault="003D3BC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C06" w:rsidRDefault="007E4C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0FF" w:rsidRDefault="001230FF" w:rsidP="00475AF4">
      <w:pPr>
        <w:spacing w:before="0" w:after="0"/>
      </w:pPr>
      <w:r>
        <w:separator/>
      </w:r>
    </w:p>
  </w:footnote>
  <w:footnote w:type="continuationSeparator" w:id="0">
    <w:p w:rsidR="001230FF" w:rsidRDefault="001230FF" w:rsidP="00475A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C06" w:rsidRDefault="007E4C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AF4" w:rsidRPr="0080425A" w:rsidRDefault="006E34E3" w:rsidP="00EF474D">
    <w:pPr>
      <w:pStyle w:val="a5"/>
      <w:tabs>
        <w:tab w:val="left" w:pos="1916"/>
        <w:tab w:val="center" w:pos="5233"/>
      </w:tabs>
      <w:rPr>
        <w:rFonts w:cs="David Transparent"/>
        <w:b/>
        <w:bCs/>
        <w:color w:val="4F6228"/>
        <w:sz w:val="48"/>
        <w:szCs w:val="48"/>
        <w:rtl/>
      </w:rPr>
    </w:pPr>
    <w:r w:rsidRPr="0080425A">
      <w:rPr>
        <w:rFonts w:cs="David Transparent" w:hint="cs"/>
        <w:b/>
        <w:bCs/>
        <w:noProof/>
        <w:color w:val="4F6228"/>
        <w:sz w:val="48"/>
        <w:szCs w:val="48"/>
        <w:rtl/>
      </w:rPr>
      <w:drawing>
        <wp:anchor distT="0" distB="0" distL="114300" distR="114300" simplePos="0" relativeHeight="251661824" behindDoc="1" locked="0" layoutInCell="1" allowOverlap="1" wp14:anchorId="7474B545" wp14:editId="3C5B1C64">
          <wp:simplePos x="0" y="0"/>
          <wp:positionH relativeFrom="margin">
            <wp:align>right</wp:align>
          </wp:positionH>
          <wp:positionV relativeFrom="paragraph">
            <wp:posOffset>-1905</wp:posOffset>
          </wp:positionV>
          <wp:extent cx="809625" cy="914400"/>
          <wp:effectExtent l="0" t="0" r="9525" b="0"/>
          <wp:wrapNone/>
          <wp:docPr id="1" name="תמונה 1" descr="C:\Documents and Settings\bracha\Local Settings\Temporary Internet Files\Content.Outlook\LM4IPCNE\לוגו לב השרון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C:\Documents and Settings\bracha\Local Settings\Temporary Internet Files\Content.Outlook\LM4IPCNE\לוגו לב השרון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5AF4" w:rsidRPr="0080425A">
      <w:rPr>
        <w:rFonts w:cs="David Transparent" w:hint="cs"/>
        <w:b/>
        <w:bCs/>
        <w:color w:val="4F6228"/>
        <w:sz w:val="48"/>
        <w:szCs w:val="48"/>
        <w:rtl/>
      </w:rPr>
      <w:t>מועצה אזורית לב השרון</w:t>
    </w:r>
  </w:p>
  <w:p w:rsidR="0080425A" w:rsidRPr="00822A75" w:rsidRDefault="0080425A" w:rsidP="00701974">
    <w:pPr>
      <w:pStyle w:val="a5"/>
      <w:tabs>
        <w:tab w:val="left" w:pos="1916"/>
        <w:tab w:val="center" w:pos="5233"/>
      </w:tabs>
      <w:rPr>
        <w:rFonts w:cs="David Transparent"/>
        <w:b/>
        <w:bCs/>
        <w:color w:val="4F6228"/>
        <w:sz w:val="28"/>
        <w:szCs w:val="28"/>
        <w:rtl/>
      </w:rPr>
    </w:pPr>
    <w:r w:rsidRPr="00822A75">
      <w:rPr>
        <w:rFonts w:cs="David Transparent" w:hint="cs"/>
        <w:b/>
        <w:bCs/>
        <w:color w:val="4F6228"/>
        <w:sz w:val="28"/>
        <w:szCs w:val="28"/>
        <w:rtl/>
      </w:rPr>
      <w:t xml:space="preserve">מחלקת </w:t>
    </w:r>
    <w:r w:rsidR="00E95A55" w:rsidRPr="00822A75">
      <w:rPr>
        <w:rFonts w:cs="David Transparent" w:hint="cs"/>
        <w:b/>
        <w:bCs/>
        <w:color w:val="4F6228"/>
        <w:sz w:val="28"/>
        <w:szCs w:val="28"/>
        <w:rtl/>
      </w:rPr>
      <w:t>ה</w:t>
    </w:r>
    <w:r w:rsidR="00701974" w:rsidRPr="00822A75">
      <w:rPr>
        <w:rFonts w:cs="David Transparent" w:hint="cs"/>
        <w:b/>
        <w:bCs/>
        <w:color w:val="4F6228"/>
        <w:sz w:val="28"/>
        <w:szCs w:val="28"/>
        <w:rtl/>
      </w:rPr>
      <w:t>ב</w:t>
    </w:r>
    <w:r w:rsidR="00E95A55" w:rsidRPr="00822A75">
      <w:rPr>
        <w:rFonts w:cs="David Transparent" w:hint="cs"/>
        <w:b/>
        <w:bCs/>
        <w:color w:val="4F6228"/>
        <w:sz w:val="28"/>
        <w:szCs w:val="28"/>
        <w:rtl/>
      </w:rPr>
      <w:t>י</w:t>
    </w:r>
    <w:r w:rsidR="00701974" w:rsidRPr="00822A75">
      <w:rPr>
        <w:rFonts w:cs="David Transparent" w:hint="cs"/>
        <w:b/>
        <w:bCs/>
        <w:color w:val="4F6228"/>
        <w:sz w:val="28"/>
        <w:szCs w:val="28"/>
        <w:rtl/>
      </w:rPr>
      <w:t>טחון</w:t>
    </w:r>
    <w:r w:rsidR="00B7399A">
      <w:rPr>
        <w:rFonts w:cs="David Transparent" w:hint="cs"/>
        <w:b/>
        <w:bCs/>
        <w:color w:val="4F6228"/>
        <w:sz w:val="28"/>
        <w:szCs w:val="28"/>
        <w:rtl/>
      </w:rPr>
      <w:t>/חירום</w:t>
    </w:r>
  </w:p>
  <w:p w:rsidR="000F46F8" w:rsidRPr="00822A75" w:rsidRDefault="00475AF4" w:rsidP="000F46F8">
    <w:pPr>
      <w:pStyle w:val="a5"/>
      <w:spacing w:beforeAutospacing="0" w:afterAutospacing="0"/>
      <w:rPr>
        <w:rFonts w:cs="David"/>
        <w:color w:val="76923C"/>
        <w:rtl/>
      </w:rPr>
    </w:pPr>
    <w:r w:rsidRPr="00822A75">
      <w:rPr>
        <w:rFonts w:cs="David" w:hint="cs"/>
        <w:color w:val="76923C"/>
        <w:rtl/>
      </w:rPr>
      <w:t xml:space="preserve">בני דרור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גאולים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גנו</w:t>
    </w:r>
    <w:r w:rsidR="001F123E" w:rsidRPr="00822A75">
      <w:rPr>
        <w:rFonts w:cs="David" w:hint="cs"/>
        <w:color w:val="76923C"/>
        <w:rtl/>
      </w:rPr>
      <w:t>ת</w:t>
    </w:r>
    <w:r w:rsidRPr="00822A75">
      <w:rPr>
        <w:rFonts w:cs="David" w:hint="cs"/>
        <w:color w:val="76923C"/>
        <w:rtl/>
      </w:rPr>
      <w:t xml:space="preserve"> הדר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חרות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ינוב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כפר הס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כפר יעבץ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מרכז כפרי יעף </w:t>
    </w:r>
  </w:p>
  <w:p w:rsidR="00475AF4" w:rsidRPr="00822A75" w:rsidRDefault="00475AF4" w:rsidP="000F46F8">
    <w:pPr>
      <w:pStyle w:val="a5"/>
      <w:spacing w:beforeAutospacing="0" w:afterAutospacing="0"/>
      <w:rPr>
        <w:rFonts w:cs="David"/>
        <w:color w:val="76923C"/>
      </w:rPr>
    </w:pPr>
    <w:r w:rsidRPr="00822A75">
      <w:rPr>
        <w:rFonts w:cs="David" w:hint="cs"/>
        <w:color w:val="76923C"/>
        <w:rtl/>
      </w:rPr>
      <w:t xml:space="preserve"> משמרת</w:t>
    </w:r>
    <w:r w:rsidR="001F123E" w:rsidRPr="00822A75">
      <w:rPr>
        <w:rFonts w:cs="David" w:hint="cs"/>
        <w:color w:val="76923C"/>
        <w:rtl/>
      </w:rPr>
      <w:t xml:space="preserve">- </w:t>
    </w:r>
    <w:r w:rsidRPr="00822A75">
      <w:rPr>
        <w:rFonts w:cs="David" w:hint="cs"/>
        <w:color w:val="76923C"/>
        <w:rtl/>
      </w:rPr>
      <w:t xml:space="preserve"> נורדיה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ניצני עוז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עזריאל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עין ורד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עין שריד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פורת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צור משה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שער אפרים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תנובות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C06" w:rsidRDefault="007E4C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0BEF"/>
    <w:multiLevelType w:val="hybridMultilevel"/>
    <w:tmpl w:val="EC9CD8F6"/>
    <w:lvl w:ilvl="0" w:tplc="8E2CB24E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2309E"/>
    <w:multiLevelType w:val="hybridMultilevel"/>
    <w:tmpl w:val="87B80AA2"/>
    <w:lvl w:ilvl="0" w:tplc="24E00F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A45"/>
    <w:multiLevelType w:val="hybridMultilevel"/>
    <w:tmpl w:val="8A102C32"/>
    <w:lvl w:ilvl="0" w:tplc="9468F910">
      <w:start w:val="2"/>
      <w:numFmt w:val="decimal"/>
      <w:lvlText w:val="%1."/>
      <w:lvlJc w:val="left"/>
      <w:pPr>
        <w:ind w:left="2509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512005"/>
    <w:multiLevelType w:val="hybridMultilevel"/>
    <w:tmpl w:val="A4C210AE"/>
    <w:lvl w:ilvl="0" w:tplc="020E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A5FA4"/>
    <w:multiLevelType w:val="hybridMultilevel"/>
    <w:tmpl w:val="C540D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F237D"/>
    <w:multiLevelType w:val="hybridMultilevel"/>
    <w:tmpl w:val="B27A6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43667"/>
    <w:multiLevelType w:val="hybridMultilevel"/>
    <w:tmpl w:val="BDD4FAE4"/>
    <w:lvl w:ilvl="0" w:tplc="C1C63B8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3D70"/>
    <w:multiLevelType w:val="hybridMultilevel"/>
    <w:tmpl w:val="388E05B8"/>
    <w:lvl w:ilvl="0" w:tplc="9C0AC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A21A3F"/>
    <w:multiLevelType w:val="hybridMultilevel"/>
    <w:tmpl w:val="FEF47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10C0C"/>
    <w:multiLevelType w:val="hybridMultilevel"/>
    <w:tmpl w:val="DC6A5970"/>
    <w:lvl w:ilvl="0" w:tplc="81423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06955"/>
    <w:multiLevelType w:val="hybridMultilevel"/>
    <w:tmpl w:val="7E6EC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BC0"/>
    <w:multiLevelType w:val="hybridMultilevel"/>
    <w:tmpl w:val="B1545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117B8"/>
    <w:multiLevelType w:val="hybridMultilevel"/>
    <w:tmpl w:val="07E2E03E"/>
    <w:lvl w:ilvl="0" w:tplc="F8B8570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2C72E6"/>
    <w:multiLevelType w:val="hybridMultilevel"/>
    <w:tmpl w:val="C568CD18"/>
    <w:lvl w:ilvl="0" w:tplc="6782590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995788"/>
    <w:multiLevelType w:val="hybridMultilevel"/>
    <w:tmpl w:val="135E68AE"/>
    <w:lvl w:ilvl="0" w:tplc="5E9C051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D432AB"/>
    <w:multiLevelType w:val="hybridMultilevel"/>
    <w:tmpl w:val="5922CEB6"/>
    <w:lvl w:ilvl="0" w:tplc="F76A68A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551803"/>
    <w:multiLevelType w:val="hybridMultilevel"/>
    <w:tmpl w:val="A4D40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32230"/>
    <w:multiLevelType w:val="hybridMultilevel"/>
    <w:tmpl w:val="8160B17E"/>
    <w:lvl w:ilvl="0" w:tplc="19BA3FF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 w15:restartNumberingAfterBreak="0">
    <w:nsid w:val="38EC7F96"/>
    <w:multiLevelType w:val="hybridMultilevel"/>
    <w:tmpl w:val="5EF0902A"/>
    <w:lvl w:ilvl="0" w:tplc="991686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31538"/>
    <w:multiLevelType w:val="hybridMultilevel"/>
    <w:tmpl w:val="055CD78E"/>
    <w:lvl w:ilvl="0" w:tplc="0262B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31603D"/>
    <w:multiLevelType w:val="hybridMultilevel"/>
    <w:tmpl w:val="7BF4CE9E"/>
    <w:lvl w:ilvl="0" w:tplc="7E04F4C2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087135"/>
    <w:multiLevelType w:val="hybridMultilevel"/>
    <w:tmpl w:val="6F20BDD6"/>
    <w:lvl w:ilvl="0" w:tplc="6C3244D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0D18D4"/>
    <w:multiLevelType w:val="hybridMultilevel"/>
    <w:tmpl w:val="F7ECD6F8"/>
    <w:lvl w:ilvl="0" w:tplc="E760FBB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6D44DB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4" w15:restartNumberingAfterBreak="0">
    <w:nsid w:val="48313770"/>
    <w:multiLevelType w:val="hybridMultilevel"/>
    <w:tmpl w:val="277E6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46DCB"/>
    <w:multiLevelType w:val="hybridMultilevel"/>
    <w:tmpl w:val="708C0C5A"/>
    <w:lvl w:ilvl="0" w:tplc="3FBEE42E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60152"/>
    <w:multiLevelType w:val="hybridMultilevel"/>
    <w:tmpl w:val="C2A27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F3AE3"/>
    <w:multiLevelType w:val="hybridMultilevel"/>
    <w:tmpl w:val="AEACA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01EC9"/>
    <w:multiLevelType w:val="hybridMultilevel"/>
    <w:tmpl w:val="DBCCA57E"/>
    <w:lvl w:ilvl="0" w:tplc="7084D5FC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A76828"/>
    <w:multiLevelType w:val="hybridMultilevel"/>
    <w:tmpl w:val="7ECCD4D2"/>
    <w:lvl w:ilvl="0" w:tplc="DA56B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90A90"/>
    <w:multiLevelType w:val="hybridMultilevel"/>
    <w:tmpl w:val="6DBAF8D6"/>
    <w:lvl w:ilvl="0" w:tplc="B3160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2D66"/>
    <w:multiLevelType w:val="hybridMultilevel"/>
    <w:tmpl w:val="A4501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4946CB"/>
    <w:multiLevelType w:val="hybridMultilevel"/>
    <w:tmpl w:val="34B8C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7386F"/>
    <w:multiLevelType w:val="hybridMultilevel"/>
    <w:tmpl w:val="E240719E"/>
    <w:lvl w:ilvl="0" w:tplc="298C6338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9416A51"/>
    <w:multiLevelType w:val="hybridMultilevel"/>
    <w:tmpl w:val="16644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52941"/>
    <w:multiLevelType w:val="hybridMultilevel"/>
    <w:tmpl w:val="B56A4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B5C78"/>
    <w:multiLevelType w:val="hybridMultilevel"/>
    <w:tmpl w:val="FD60E0DE"/>
    <w:lvl w:ilvl="0" w:tplc="4B9881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129B8"/>
    <w:multiLevelType w:val="hybridMultilevel"/>
    <w:tmpl w:val="7F3A7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D647D"/>
    <w:multiLevelType w:val="multilevel"/>
    <w:tmpl w:val="C8BE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F471F7"/>
    <w:multiLevelType w:val="hybridMultilevel"/>
    <w:tmpl w:val="C3FAD0A6"/>
    <w:lvl w:ilvl="0" w:tplc="C99AA6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965748"/>
    <w:multiLevelType w:val="hybridMultilevel"/>
    <w:tmpl w:val="2AB02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97EEF"/>
    <w:multiLevelType w:val="multilevel"/>
    <w:tmpl w:val="C380BD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2" w15:restartNumberingAfterBreak="0">
    <w:nsid w:val="75DA709C"/>
    <w:multiLevelType w:val="hybridMultilevel"/>
    <w:tmpl w:val="D416DB02"/>
    <w:lvl w:ilvl="0" w:tplc="7EF056B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9291F"/>
    <w:multiLevelType w:val="hybridMultilevel"/>
    <w:tmpl w:val="DB3C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22BF4"/>
    <w:multiLevelType w:val="hybridMultilevel"/>
    <w:tmpl w:val="9596229A"/>
    <w:lvl w:ilvl="0" w:tplc="8822151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4"/>
  </w:num>
  <w:num w:numId="3">
    <w:abstractNumId w:val="21"/>
  </w:num>
  <w:num w:numId="4">
    <w:abstractNumId w:val="13"/>
  </w:num>
  <w:num w:numId="5">
    <w:abstractNumId w:val="6"/>
  </w:num>
  <w:num w:numId="6">
    <w:abstractNumId w:val="44"/>
  </w:num>
  <w:num w:numId="7">
    <w:abstractNumId w:val="12"/>
  </w:num>
  <w:num w:numId="8">
    <w:abstractNumId w:val="22"/>
  </w:num>
  <w:num w:numId="9">
    <w:abstractNumId w:val="14"/>
  </w:num>
  <w:num w:numId="10">
    <w:abstractNumId w:val="26"/>
  </w:num>
  <w:num w:numId="11">
    <w:abstractNumId w:val="15"/>
  </w:num>
  <w:num w:numId="12">
    <w:abstractNumId w:val="23"/>
  </w:num>
  <w:num w:numId="13">
    <w:abstractNumId w:val="19"/>
  </w:num>
  <w:num w:numId="14">
    <w:abstractNumId w:val="32"/>
  </w:num>
  <w:num w:numId="15">
    <w:abstractNumId w:val="42"/>
  </w:num>
  <w:num w:numId="16">
    <w:abstractNumId w:val="35"/>
  </w:num>
  <w:num w:numId="17">
    <w:abstractNumId w:val="37"/>
  </w:num>
  <w:num w:numId="18">
    <w:abstractNumId w:val="4"/>
  </w:num>
  <w:num w:numId="19">
    <w:abstractNumId w:val="28"/>
  </w:num>
  <w:num w:numId="20">
    <w:abstractNumId w:val="20"/>
  </w:num>
  <w:num w:numId="21">
    <w:abstractNumId w:val="7"/>
  </w:num>
  <w:num w:numId="22">
    <w:abstractNumId w:val="33"/>
  </w:num>
  <w:num w:numId="23">
    <w:abstractNumId w:val="40"/>
  </w:num>
  <w:num w:numId="24">
    <w:abstractNumId w:val="11"/>
  </w:num>
  <w:num w:numId="25">
    <w:abstractNumId w:val="8"/>
  </w:num>
  <w:num w:numId="26">
    <w:abstractNumId w:val="17"/>
  </w:num>
  <w:num w:numId="27">
    <w:abstractNumId w:val="1"/>
  </w:num>
  <w:num w:numId="28">
    <w:abstractNumId w:val="39"/>
  </w:num>
  <w:num w:numId="29">
    <w:abstractNumId w:val="24"/>
  </w:num>
  <w:num w:numId="30">
    <w:abstractNumId w:val="36"/>
  </w:num>
  <w:num w:numId="31">
    <w:abstractNumId w:val="30"/>
  </w:num>
  <w:num w:numId="32">
    <w:abstractNumId w:val="9"/>
  </w:num>
  <w:num w:numId="33">
    <w:abstractNumId w:val="0"/>
  </w:num>
  <w:num w:numId="34">
    <w:abstractNumId w:val="10"/>
  </w:num>
  <w:num w:numId="35">
    <w:abstractNumId w:val="29"/>
  </w:num>
  <w:num w:numId="36">
    <w:abstractNumId w:val="31"/>
  </w:num>
  <w:num w:numId="37">
    <w:abstractNumId w:val="38"/>
  </w:num>
  <w:num w:numId="38">
    <w:abstractNumId w:val="18"/>
  </w:num>
  <w:num w:numId="39">
    <w:abstractNumId w:val="43"/>
  </w:num>
  <w:num w:numId="40">
    <w:abstractNumId w:val="41"/>
  </w:num>
  <w:num w:numId="41">
    <w:abstractNumId w:val="5"/>
  </w:num>
  <w:num w:numId="42">
    <w:abstractNumId w:val="27"/>
  </w:num>
  <w:num w:numId="43">
    <w:abstractNumId w:val="3"/>
  </w:num>
  <w:num w:numId="44">
    <w:abstractNumId w:val="2"/>
  </w:num>
  <w:num w:numId="45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48"/>
    <w:rsid w:val="00006D4D"/>
    <w:rsid w:val="000329F5"/>
    <w:rsid w:val="000410CD"/>
    <w:rsid w:val="00045BFC"/>
    <w:rsid w:val="00045F73"/>
    <w:rsid w:val="00063D00"/>
    <w:rsid w:val="000677E0"/>
    <w:rsid w:val="00072326"/>
    <w:rsid w:val="000724CD"/>
    <w:rsid w:val="00076E17"/>
    <w:rsid w:val="00097520"/>
    <w:rsid w:val="000B56AC"/>
    <w:rsid w:val="000C26A6"/>
    <w:rsid w:val="000D06F3"/>
    <w:rsid w:val="000D6E26"/>
    <w:rsid w:val="000D726D"/>
    <w:rsid w:val="000F46F8"/>
    <w:rsid w:val="000F6D8B"/>
    <w:rsid w:val="00104CFF"/>
    <w:rsid w:val="00117414"/>
    <w:rsid w:val="001230FF"/>
    <w:rsid w:val="001526EE"/>
    <w:rsid w:val="00162694"/>
    <w:rsid w:val="00162966"/>
    <w:rsid w:val="00163BE9"/>
    <w:rsid w:val="001927BA"/>
    <w:rsid w:val="001B6036"/>
    <w:rsid w:val="001B71F4"/>
    <w:rsid w:val="001D4360"/>
    <w:rsid w:val="001E0452"/>
    <w:rsid w:val="001F123E"/>
    <w:rsid w:val="001F3DC6"/>
    <w:rsid w:val="002047F9"/>
    <w:rsid w:val="0021112A"/>
    <w:rsid w:val="00213A23"/>
    <w:rsid w:val="00252767"/>
    <w:rsid w:val="002548EF"/>
    <w:rsid w:val="002550C0"/>
    <w:rsid w:val="00270131"/>
    <w:rsid w:val="0027448E"/>
    <w:rsid w:val="002815A2"/>
    <w:rsid w:val="002A04BE"/>
    <w:rsid w:val="002A2F94"/>
    <w:rsid w:val="002A50CC"/>
    <w:rsid w:val="002A6433"/>
    <w:rsid w:val="002C1A92"/>
    <w:rsid w:val="002C3CBB"/>
    <w:rsid w:val="002D0FA5"/>
    <w:rsid w:val="002D3E76"/>
    <w:rsid w:val="002D4B61"/>
    <w:rsid w:val="002D5C87"/>
    <w:rsid w:val="002F2F0C"/>
    <w:rsid w:val="0031194D"/>
    <w:rsid w:val="00325AA4"/>
    <w:rsid w:val="00344FDF"/>
    <w:rsid w:val="00350EC1"/>
    <w:rsid w:val="003513D1"/>
    <w:rsid w:val="00361694"/>
    <w:rsid w:val="00362416"/>
    <w:rsid w:val="00374A59"/>
    <w:rsid w:val="003909A9"/>
    <w:rsid w:val="003B50E6"/>
    <w:rsid w:val="003D10AF"/>
    <w:rsid w:val="003D3BC6"/>
    <w:rsid w:val="003F1F4B"/>
    <w:rsid w:val="003F61FD"/>
    <w:rsid w:val="00413C60"/>
    <w:rsid w:val="00415B1C"/>
    <w:rsid w:val="00427AE1"/>
    <w:rsid w:val="004401D8"/>
    <w:rsid w:val="00440B47"/>
    <w:rsid w:val="00451CE8"/>
    <w:rsid w:val="00470812"/>
    <w:rsid w:val="00475AF4"/>
    <w:rsid w:val="004764CA"/>
    <w:rsid w:val="00496223"/>
    <w:rsid w:val="004A2B9B"/>
    <w:rsid w:val="004A70D4"/>
    <w:rsid w:val="004C051F"/>
    <w:rsid w:val="004C768D"/>
    <w:rsid w:val="004D1398"/>
    <w:rsid w:val="004D6FE6"/>
    <w:rsid w:val="004D7698"/>
    <w:rsid w:val="004E1D3F"/>
    <w:rsid w:val="004E3C81"/>
    <w:rsid w:val="004F59AC"/>
    <w:rsid w:val="004F62C3"/>
    <w:rsid w:val="00504950"/>
    <w:rsid w:val="0050522A"/>
    <w:rsid w:val="00516F94"/>
    <w:rsid w:val="005349E6"/>
    <w:rsid w:val="00535142"/>
    <w:rsid w:val="0054380D"/>
    <w:rsid w:val="00565ED4"/>
    <w:rsid w:val="00574C59"/>
    <w:rsid w:val="00575C31"/>
    <w:rsid w:val="005830C2"/>
    <w:rsid w:val="00593851"/>
    <w:rsid w:val="00595303"/>
    <w:rsid w:val="005A588E"/>
    <w:rsid w:val="005B55F5"/>
    <w:rsid w:val="005C3917"/>
    <w:rsid w:val="005D6F6A"/>
    <w:rsid w:val="005E4D8E"/>
    <w:rsid w:val="005F6632"/>
    <w:rsid w:val="0061782B"/>
    <w:rsid w:val="00635FCE"/>
    <w:rsid w:val="006374CA"/>
    <w:rsid w:val="0065084E"/>
    <w:rsid w:val="006631C2"/>
    <w:rsid w:val="00667DAC"/>
    <w:rsid w:val="00674246"/>
    <w:rsid w:val="00674A67"/>
    <w:rsid w:val="0068678A"/>
    <w:rsid w:val="00693D87"/>
    <w:rsid w:val="0069749E"/>
    <w:rsid w:val="006977C9"/>
    <w:rsid w:val="006B63F9"/>
    <w:rsid w:val="006B7E17"/>
    <w:rsid w:val="006C7E8D"/>
    <w:rsid w:val="006E05B4"/>
    <w:rsid w:val="006E34E3"/>
    <w:rsid w:val="006E7AB5"/>
    <w:rsid w:val="006F786D"/>
    <w:rsid w:val="00701974"/>
    <w:rsid w:val="0070520A"/>
    <w:rsid w:val="00713428"/>
    <w:rsid w:val="00713B44"/>
    <w:rsid w:val="007245D2"/>
    <w:rsid w:val="007312E4"/>
    <w:rsid w:val="00731959"/>
    <w:rsid w:val="007370BC"/>
    <w:rsid w:val="00750289"/>
    <w:rsid w:val="00760E0F"/>
    <w:rsid w:val="0076252A"/>
    <w:rsid w:val="00763702"/>
    <w:rsid w:val="007646F8"/>
    <w:rsid w:val="0076592A"/>
    <w:rsid w:val="00770B4F"/>
    <w:rsid w:val="007847FA"/>
    <w:rsid w:val="00787938"/>
    <w:rsid w:val="007A11E9"/>
    <w:rsid w:val="007A7FC9"/>
    <w:rsid w:val="007C040D"/>
    <w:rsid w:val="007E4C06"/>
    <w:rsid w:val="007F0DF1"/>
    <w:rsid w:val="007F177F"/>
    <w:rsid w:val="007F2F80"/>
    <w:rsid w:val="007F4958"/>
    <w:rsid w:val="0080425A"/>
    <w:rsid w:val="00822A75"/>
    <w:rsid w:val="00844EEF"/>
    <w:rsid w:val="0085175C"/>
    <w:rsid w:val="00862AAA"/>
    <w:rsid w:val="0089781F"/>
    <w:rsid w:val="008A5027"/>
    <w:rsid w:val="008B331E"/>
    <w:rsid w:val="008C0C36"/>
    <w:rsid w:val="008C3B4A"/>
    <w:rsid w:val="008E00C3"/>
    <w:rsid w:val="008F1B42"/>
    <w:rsid w:val="00903A54"/>
    <w:rsid w:val="00906CB3"/>
    <w:rsid w:val="0091250A"/>
    <w:rsid w:val="00926A82"/>
    <w:rsid w:val="0093093A"/>
    <w:rsid w:val="00946905"/>
    <w:rsid w:val="00972A78"/>
    <w:rsid w:val="00986533"/>
    <w:rsid w:val="009967F5"/>
    <w:rsid w:val="009977C2"/>
    <w:rsid w:val="009C1CAD"/>
    <w:rsid w:val="009D3693"/>
    <w:rsid w:val="00A03E33"/>
    <w:rsid w:val="00A72CF9"/>
    <w:rsid w:val="00A82163"/>
    <w:rsid w:val="00A82DB5"/>
    <w:rsid w:val="00AB0C85"/>
    <w:rsid w:val="00AB26CD"/>
    <w:rsid w:val="00AC5720"/>
    <w:rsid w:val="00AE7183"/>
    <w:rsid w:val="00AF78FD"/>
    <w:rsid w:val="00B0058F"/>
    <w:rsid w:val="00B07F55"/>
    <w:rsid w:val="00B11863"/>
    <w:rsid w:val="00B23EE0"/>
    <w:rsid w:val="00B264AF"/>
    <w:rsid w:val="00B3514A"/>
    <w:rsid w:val="00B354EE"/>
    <w:rsid w:val="00B4048B"/>
    <w:rsid w:val="00B4172C"/>
    <w:rsid w:val="00B50EA3"/>
    <w:rsid w:val="00B7046F"/>
    <w:rsid w:val="00B7399A"/>
    <w:rsid w:val="00B74108"/>
    <w:rsid w:val="00B743AA"/>
    <w:rsid w:val="00B75499"/>
    <w:rsid w:val="00B77AFC"/>
    <w:rsid w:val="00B817D9"/>
    <w:rsid w:val="00B85B4B"/>
    <w:rsid w:val="00B8797E"/>
    <w:rsid w:val="00BA4237"/>
    <w:rsid w:val="00BE3443"/>
    <w:rsid w:val="00BE5E8B"/>
    <w:rsid w:val="00C10E2F"/>
    <w:rsid w:val="00C145F6"/>
    <w:rsid w:val="00C20295"/>
    <w:rsid w:val="00C205DE"/>
    <w:rsid w:val="00C2758B"/>
    <w:rsid w:val="00C33D7C"/>
    <w:rsid w:val="00C46F88"/>
    <w:rsid w:val="00C65FD8"/>
    <w:rsid w:val="00C673F8"/>
    <w:rsid w:val="00C844E2"/>
    <w:rsid w:val="00CB1F4C"/>
    <w:rsid w:val="00CE782D"/>
    <w:rsid w:val="00CF2338"/>
    <w:rsid w:val="00CF35AC"/>
    <w:rsid w:val="00D162A2"/>
    <w:rsid w:val="00D225F5"/>
    <w:rsid w:val="00D2596E"/>
    <w:rsid w:val="00D51C49"/>
    <w:rsid w:val="00D66A56"/>
    <w:rsid w:val="00D7407F"/>
    <w:rsid w:val="00D772FD"/>
    <w:rsid w:val="00D803C9"/>
    <w:rsid w:val="00D924DC"/>
    <w:rsid w:val="00DA0769"/>
    <w:rsid w:val="00DA1019"/>
    <w:rsid w:val="00DA523D"/>
    <w:rsid w:val="00DC6971"/>
    <w:rsid w:val="00DD488B"/>
    <w:rsid w:val="00DE4BF9"/>
    <w:rsid w:val="00DE7117"/>
    <w:rsid w:val="00DF1A66"/>
    <w:rsid w:val="00DF5D70"/>
    <w:rsid w:val="00E17259"/>
    <w:rsid w:val="00E313BF"/>
    <w:rsid w:val="00E44D4F"/>
    <w:rsid w:val="00E5628B"/>
    <w:rsid w:val="00E84953"/>
    <w:rsid w:val="00E85365"/>
    <w:rsid w:val="00E937D8"/>
    <w:rsid w:val="00E95A55"/>
    <w:rsid w:val="00EA2F02"/>
    <w:rsid w:val="00EA7AC7"/>
    <w:rsid w:val="00EC3A1A"/>
    <w:rsid w:val="00ED19B2"/>
    <w:rsid w:val="00EE3851"/>
    <w:rsid w:val="00EF474D"/>
    <w:rsid w:val="00EF5F8A"/>
    <w:rsid w:val="00F00182"/>
    <w:rsid w:val="00F0467A"/>
    <w:rsid w:val="00F13E0D"/>
    <w:rsid w:val="00F1549C"/>
    <w:rsid w:val="00F157DE"/>
    <w:rsid w:val="00F17505"/>
    <w:rsid w:val="00F572A6"/>
    <w:rsid w:val="00F626D8"/>
    <w:rsid w:val="00F64163"/>
    <w:rsid w:val="00F73C19"/>
    <w:rsid w:val="00F74BCB"/>
    <w:rsid w:val="00F87548"/>
    <w:rsid w:val="00FB41D9"/>
    <w:rsid w:val="00FC472C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F407F6-22B7-4EB6-A4A4-3EB57CA9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767"/>
    <w:pPr>
      <w:bidi/>
      <w:spacing w:before="100" w:beforeAutospacing="1" w:after="100" w:afterAutospacing="1"/>
      <w:jc w:val="center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93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0425A"/>
    <w:pPr>
      <w:keepNext/>
      <w:spacing w:before="0" w:beforeAutospacing="0" w:after="0" w:afterAutospacing="0"/>
      <w:jc w:val="left"/>
      <w:outlineLvl w:val="2"/>
    </w:pPr>
    <w:rPr>
      <w:rFonts w:ascii="Times New Roman" w:eastAsia="Times New Roman" w:hAnsi="Times New Roman" w:cs="David"/>
      <w:sz w:val="20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A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75A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75AF4"/>
    <w:pPr>
      <w:tabs>
        <w:tab w:val="center" w:pos="4153"/>
        <w:tab w:val="right" w:pos="8306"/>
      </w:tabs>
      <w:spacing w:before="0" w:after="0"/>
    </w:pPr>
  </w:style>
  <w:style w:type="character" w:customStyle="1" w:styleId="a6">
    <w:name w:val="כותרת עליונה תו"/>
    <w:basedOn w:val="a0"/>
    <w:link w:val="a5"/>
    <w:uiPriority w:val="99"/>
    <w:rsid w:val="00475AF4"/>
  </w:style>
  <w:style w:type="paragraph" w:styleId="a7">
    <w:name w:val="footer"/>
    <w:basedOn w:val="a"/>
    <w:link w:val="a8"/>
    <w:uiPriority w:val="99"/>
    <w:unhideWhenUsed/>
    <w:rsid w:val="00475AF4"/>
    <w:pPr>
      <w:tabs>
        <w:tab w:val="center" w:pos="4153"/>
        <w:tab w:val="right" w:pos="8306"/>
      </w:tabs>
      <w:spacing w:before="0" w:after="0"/>
    </w:pPr>
  </w:style>
  <w:style w:type="character" w:customStyle="1" w:styleId="a8">
    <w:name w:val="כותרת תחתונה תו"/>
    <w:basedOn w:val="a0"/>
    <w:link w:val="a7"/>
    <w:uiPriority w:val="99"/>
    <w:rsid w:val="00475AF4"/>
  </w:style>
  <w:style w:type="character" w:styleId="Hyperlink">
    <w:name w:val="Hyperlink"/>
    <w:basedOn w:val="a0"/>
    <w:uiPriority w:val="99"/>
    <w:unhideWhenUsed/>
    <w:rsid w:val="0021112A"/>
    <w:rPr>
      <w:color w:val="0000FF"/>
      <w:u w:val="single"/>
    </w:rPr>
  </w:style>
  <w:style w:type="character" w:customStyle="1" w:styleId="30">
    <w:name w:val="כותרת 3 תו"/>
    <w:basedOn w:val="a0"/>
    <w:link w:val="3"/>
    <w:rsid w:val="0080425A"/>
    <w:rPr>
      <w:rFonts w:ascii="Times New Roman" w:eastAsia="Times New Roman" w:hAnsi="Times New Roman" w:cs="David"/>
      <w:szCs w:val="24"/>
      <w:u w:val="single"/>
    </w:rPr>
  </w:style>
  <w:style w:type="paragraph" w:styleId="a9">
    <w:name w:val="List Paragraph"/>
    <w:basedOn w:val="a"/>
    <w:uiPriority w:val="34"/>
    <w:qFormat/>
    <w:rsid w:val="0080425A"/>
    <w:pPr>
      <w:ind w:left="720"/>
      <w:contextualSpacing/>
    </w:pPr>
  </w:style>
  <w:style w:type="table" w:styleId="aa">
    <w:name w:val="Table Grid"/>
    <w:basedOn w:val="a1"/>
    <w:rsid w:val="005830C2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693D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1-">
    <w:name w:val="11-דוד"/>
    <w:rsid w:val="00903A54"/>
    <w:pPr>
      <w:autoSpaceDE w:val="0"/>
      <w:autoSpaceDN w:val="0"/>
      <w:adjustRightInd w:val="0"/>
    </w:pPr>
    <w:rPr>
      <w:rFonts w:ascii="Times New Roman" w:eastAsia="Times New Roman" w:hAnsi="Times New Roman" w:cs="Times New Roman"/>
      <w:szCs w:val="22"/>
      <w:lang w:eastAsia="he-IL"/>
    </w:rPr>
  </w:style>
  <w:style w:type="paragraph" w:styleId="NormalWeb">
    <w:name w:val="Normal (Web)"/>
    <w:basedOn w:val="a"/>
    <w:uiPriority w:val="99"/>
    <w:semiHidden/>
    <w:unhideWhenUsed/>
    <w:rsid w:val="00B75499"/>
    <w:pPr>
      <w:bidi w:val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athan\&#1513;&#1493;&#1500;&#1495;&#1503;%20&#1492;&#1506;&#1489;&#1493;&#1491;&#1492;\&#1491;&#1507;%20&#1502;&#1493;&#1506;&#1510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78C57-CF75-4BAA-923B-971B826E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מועצה</Template>
  <TotalTime>2</TotalTime>
  <Pages>1</Pages>
  <Words>78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Links>
    <vt:vector size="6" baseType="variant">
      <vt:variant>
        <vt:i4>4849667</vt:i4>
      </vt:variant>
      <vt:variant>
        <vt:i4>0</vt:i4>
      </vt:variant>
      <vt:variant>
        <vt:i4>0</vt:i4>
      </vt:variant>
      <vt:variant>
        <vt:i4>5</vt:i4>
      </vt:variant>
      <vt:variant>
        <vt:lpwstr>http://www.lev-hasharon.com/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עירית גז+שלום יעקב-מחלקת תברואה</dc:creator>
  <cp:keywords/>
  <dc:description/>
  <cp:lastModifiedBy>ירון בלנרו פלג - מנהל מח' בטחון</cp:lastModifiedBy>
  <cp:revision>3</cp:revision>
  <cp:lastPrinted>2017-03-18T12:53:00Z</cp:lastPrinted>
  <dcterms:created xsi:type="dcterms:W3CDTF">2017-05-16T09:01:00Z</dcterms:created>
  <dcterms:modified xsi:type="dcterms:W3CDTF">2017-05-17T12:05:00Z</dcterms:modified>
</cp:coreProperties>
</file>